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BC9AC" w14:textId="1631901B" w:rsidR="004F4EAE" w:rsidRDefault="004F4EAE" w:rsidP="004F4EAE">
      <w:pPr>
        <w:rPr>
          <w:lang w:val="gl-ES"/>
        </w:rPr>
      </w:pPr>
    </w:p>
    <w:tbl>
      <w:tblPr>
        <w:tblStyle w:val="TableGrid"/>
        <w:tblpPr w:leftFromText="181" w:rightFromText="181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2073"/>
        <w:gridCol w:w="2066"/>
        <w:gridCol w:w="2258"/>
        <w:gridCol w:w="1628"/>
        <w:gridCol w:w="1627"/>
      </w:tblGrid>
      <w:tr w:rsidR="00787C52" w14:paraId="333BEB69" w14:textId="77777777" w:rsidTr="004310DA">
        <w:trPr>
          <w:trHeight w:val="844"/>
        </w:trPr>
        <w:tc>
          <w:tcPr>
            <w:tcW w:w="96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B453C" w14:textId="7C1DCF97" w:rsidR="00787C52" w:rsidRPr="00333E98" w:rsidRDefault="00333E98" w:rsidP="008C3B71">
            <w:pPr>
              <w:spacing w:line="240" w:lineRule="auto"/>
              <w:jc w:val="center"/>
              <w:rPr>
                <w:rFonts w:ascii="Roobert" w:hAnsi="Roobert"/>
                <w:sz w:val="52"/>
                <w:szCs w:val="52"/>
                <w:lang w:val="gl-ES"/>
              </w:rPr>
            </w:pPr>
            <w:r w:rsidRPr="00333E98">
              <w:rPr>
                <w:rFonts w:ascii="Roobert" w:hAnsi="Roobert"/>
                <w:sz w:val="52"/>
                <w:szCs w:val="52"/>
                <w:lang w:val="gl-ES"/>
              </w:rPr>
              <w:t>Anexo II</w:t>
            </w:r>
          </w:p>
        </w:tc>
      </w:tr>
      <w:tr w:rsidR="007648E8" w14:paraId="207B6147" w14:textId="77777777" w:rsidTr="009D69B0">
        <w:trPr>
          <w:trHeight w:val="854"/>
        </w:trPr>
        <w:tc>
          <w:tcPr>
            <w:tcW w:w="96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650EC" w14:textId="137FBEE3" w:rsidR="007648E8" w:rsidRDefault="007648E8" w:rsidP="008C3B71">
            <w:pPr>
              <w:spacing w:after="0" w:afterAutospacing="0" w:line="240" w:lineRule="auto"/>
              <w:jc w:val="center"/>
              <w:rPr>
                <w:lang w:val="gl-ES"/>
              </w:rPr>
            </w:pPr>
            <w:r>
              <w:rPr>
                <w:lang w:val="gl-ES"/>
              </w:rPr>
              <w:t>Relación de contratos laborais</w:t>
            </w:r>
            <w:r w:rsidR="001E03E9">
              <w:rPr>
                <w:lang w:val="gl-ES"/>
              </w:rPr>
              <w:t>/</w:t>
            </w:r>
            <w:r w:rsidR="001E03E9" w:rsidRPr="00D47BEC">
              <w:t>laborales</w:t>
            </w:r>
          </w:p>
        </w:tc>
      </w:tr>
      <w:tr w:rsidR="00835D29" w14:paraId="64B026CF" w14:textId="77777777" w:rsidTr="00C42C38">
        <w:trPr>
          <w:trHeight w:hRule="exact" w:val="567"/>
        </w:trPr>
        <w:tc>
          <w:tcPr>
            <w:tcW w:w="2073" w:type="dxa"/>
            <w:vAlign w:val="center"/>
          </w:tcPr>
          <w:p w14:paraId="20F1622C" w14:textId="5C900876" w:rsidR="00835D29" w:rsidRDefault="00B6729F" w:rsidP="008C3B71">
            <w:pPr>
              <w:spacing w:line="240" w:lineRule="auto"/>
              <w:rPr>
                <w:lang w:val="gl-ES"/>
              </w:rPr>
            </w:pPr>
            <w:r>
              <w:rPr>
                <w:lang w:val="gl-ES"/>
              </w:rPr>
              <w:t>Nome/</w:t>
            </w:r>
            <w:r w:rsidRPr="00821CF4">
              <w:t>nombre</w:t>
            </w:r>
          </w:p>
        </w:tc>
        <w:sdt>
          <w:sdtPr>
            <w:rPr>
              <w:lang w:val="gl-ES"/>
            </w:rPr>
            <w:id w:val="850983618"/>
            <w:placeholder>
              <w:docPart w:val="E89AC66F904B49BEADF756D6DB607F0C"/>
            </w:placeholder>
            <w:showingPlcHdr/>
            <w:text/>
          </w:sdtPr>
          <w:sdtContent>
            <w:tc>
              <w:tcPr>
                <w:tcW w:w="7579" w:type="dxa"/>
                <w:gridSpan w:val="4"/>
                <w:vAlign w:val="center"/>
              </w:tcPr>
              <w:p w14:paraId="15367195" w14:textId="6503A2D5" w:rsidR="00835D29" w:rsidRDefault="007A005E" w:rsidP="008C3B71">
                <w:pPr>
                  <w:spacing w:line="240" w:lineRule="auto"/>
                  <w:rPr>
                    <w:lang w:val="gl-ES"/>
                  </w:rPr>
                </w:pPr>
                <w:r>
                  <w:rPr>
                    <w:lang w:val="gl-ES"/>
                  </w:rPr>
                  <w:t xml:space="preserve"> </w:t>
                </w:r>
              </w:p>
            </w:tc>
          </w:sdtContent>
        </w:sdt>
      </w:tr>
      <w:tr w:rsidR="00B6729F" w14:paraId="320E2F49" w14:textId="77777777" w:rsidTr="00C42C38">
        <w:trPr>
          <w:trHeight w:hRule="exact" w:val="567"/>
        </w:trPr>
        <w:tc>
          <w:tcPr>
            <w:tcW w:w="2073" w:type="dxa"/>
            <w:vAlign w:val="center"/>
          </w:tcPr>
          <w:p w14:paraId="07127528" w14:textId="621E3388" w:rsidR="00B6729F" w:rsidRDefault="00B6729F" w:rsidP="00B6729F">
            <w:pPr>
              <w:spacing w:line="240" w:lineRule="auto"/>
              <w:rPr>
                <w:lang w:val="gl-ES"/>
              </w:rPr>
            </w:pPr>
            <w:r>
              <w:rPr>
                <w:lang w:val="gl-ES"/>
              </w:rPr>
              <w:t>Apelidos/</w:t>
            </w:r>
            <w:r w:rsidRPr="00821CF4">
              <w:t>apellidos</w:t>
            </w:r>
          </w:p>
        </w:tc>
        <w:sdt>
          <w:sdtPr>
            <w:rPr>
              <w:lang w:val="gl-ES"/>
            </w:rPr>
            <w:id w:val="-802236702"/>
            <w:placeholder>
              <w:docPart w:val="59FADCA4130140CEBD7EC2C995F37080"/>
            </w:placeholder>
            <w:showingPlcHdr/>
            <w:text/>
          </w:sdtPr>
          <w:sdtContent>
            <w:tc>
              <w:tcPr>
                <w:tcW w:w="7579" w:type="dxa"/>
                <w:gridSpan w:val="4"/>
                <w:vAlign w:val="center"/>
              </w:tcPr>
              <w:p w14:paraId="6A253FD1" w14:textId="31E965B9" w:rsidR="00B6729F" w:rsidRDefault="00F71C2D" w:rsidP="00B6729F">
                <w:pPr>
                  <w:spacing w:line="240" w:lineRule="auto"/>
                  <w:rPr>
                    <w:lang w:val="gl-ES"/>
                  </w:rPr>
                </w:pPr>
                <w:r>
                  <w:rPr>
                    <w:lang w:val="gl-ES"/>
                  </w:rPr>
                  <w:t xml:space="preserve"> </w:t>
                </w:r>
              </w:p>
            </w:tc>
          </w:sdtContent>
        </w:sdt>
      </w:tr>
      <w:tr w:rsidR="00B6729F" w14:paraId="246C1AD8" w14:textId="77777777" w:rsidTr="00C42C38">
        <w:trPr>
          <w:trHeight w:hRule="exact" w:val="567"/>
        </w:trPr>
        <w:tc>
          <w:tcPr>
            <w:tcW w:w="2073" w:type="dxa"/>
            <w:vAlign w:val="center"/>
          </w:tcPr>
          <w:p w14:paraId="1494A30C" w14:textId="295D5EC9" w:rsidR="00B6729F" w:rsidRDefault="00B6729F" w:rsidP="00B6729F">
            <w:pPr>
              <w:spacing w:line="240" w:lineRule="auto"/>
              <w:rPr>
                <w:lang w:val="gl-ES"/>
              </w:rPr>
            </w:pPr>
            <w:r>
              <w:rPr>
                <w:lang w:val="gl-ES"/>
              </w:rPr>
              <w:t>DNI/NIE/pasaporte</w:t>
            </w:r>
          </w:p>
        </w:tc>
        <w:sdt>
          <w:sdtPr>
            <w:rPr>
              <w:lang w:val="gl-ES"/>
            </w:rPr>
            <w:id w:val="763491167"/>
            <w:placeholder>
              <w:docPart w:val="1A61DEE1EBDA472D9C5E4EF379EC6EA0"/>
            </w:placeholder>
            <w:showingPlcHdr/>
            <w:text/>
          </w:sdtPr>
          <w:sdtContent>
            <w:tc>
              <w:tcPr>
                <w:tcW w:w="7579" w:type="dxa"/>
                <w:gridSpan w:val="4"/>
                <w:vAlign w:val="center"/>
              </w:tcPr>
              <w:p w14:paraId="242E6F2F" w14:textId="0A9650F6" w:rsidR="00B6729F" w:rsidRDefault="00F71C2D" w:rsidP="00B6729F">
                <w:pPr>
                  <w:spacing w:line="240" w:lineRule="auto"/>
                  <w:rPr>
                    <w:lang w:val="gl-ES"/>
                  </w:rPr>
                </w:pPr>
                <w:r>
                  <w:rPr>
                    <w:lang w:val="gl-ES"/>
                  </w:rPr>
                  <w:t xml:space="preserve"> </w:t>
                </w:r>
              </w:p>
            </w:tc>
          </w:sdtContent>
        </w:sdt>
      </w:tr>
      <w:tr w:rsidR="00B6729F" w14:paraId="4169A866" w14:textId="77777777" w:rsidTr="00C42C38">
        <w:trPr>
          <w:trHeight w:hRule="exact" w:val="567"/>
        </w:trPr>
        <w:tc>
          <w:tcPr>
            <w:tcW w:w="4139" w:type="dxa"/>
            <w:gridSpan w:val="2"/>
            <w:vAlign w:val="center"/>
          </w:tcPr>
          <w:p w14:paraId="3FA206A7" w14:textId="77F57336" w:rsidR="00B6729F" w:rsidRDefault="00B6729F" w:rsidP="00B6729F">
            <w:pPr>
              <w:spacing w:line="240" w:lineRule="auto"/>
              <w:jc w:val="center"/>
              <w:rPr>
                <w:lang w:val="gl-ES"/>
              </w:rPr>
            </w:pPr>
            <w:r>
              <w:rPr>
                <w:lang w:val="gl-ES"/>
              </w:rPr>
              <w:t>Contratante</w:t>
            </w:r>
          </w:p>
        </w:tc>
        <w:tc>
          <w:tcPr>
            <w:tcW w:w="2258" w:type="dxa"/>
            <w:vAlign w:val="center"/>
          </w:tcPr>
          <w:p w14:paraId="45E61015" w14:textId="1E51C832" w:rsidR="00B6729F" w:rsidRDefault="00B6729F" w:rsidP="00B6729F">
            <w:pPr>
              <w:spacing w:line="240" w:lineRule="auto"/>
              <w:jc w:val="center"/>
              <w:rPr>
                <w:lang w:val="gl-ES"/>
              </w:rPr>
            </w:pPr>
            <w:r>
              <w:rPr>
                <w:lang w:val="gl-ES"/>
              </w:rPr>
              <w:t>Categoría laboral</w:t>
            </w:r>
          </w:p>
        </w:tc>
        <w:tc>
          <w:tcPr>
            <w:tcW w:w="1628" w:type="dxa"/>
            <w:vAlign w:val="center"/>
          </w:tcPr>
          <w:p w14:paraId="2603C02F" w14:textId="425D4C41" w:rsidR="00B6729F" w:rsidRDefault="00B6729F" w:rsidP="00B6729F">
            <w:pPr>
              <w:spacing w:line="240" w:lineRule="auto"/>
              <w:jc w:val="center"/>
              <w:rPr>
                <w:lang w:val="gl-ES"/>
              </w:rPr>
            </w:pPr>
            <w:r>
              <w:rPr>
                <w:lang w:val="gl-ES"/>
              </w:rPr>
              <w:t>inicio</w:t>
            </w:r>
          </w:p>
        </w:tc>
        <w:tc>
          <w:tcPr>
            <w:tcW w:w="1627" w:type="dxa"/>
            <w:vAlign w:val="center"/>
          </w:tcPr>
          <w:p w14:paraId="78F09AA5" w14:textId="155E2AAF" w:rsidR="00B6729F" w:rsidRDefault="00B6729F" w:rsidP="00B6729F">
            <w:pPr>
              <w:spacing w:line="240" w:lineRule="auto"/>
              <w:jc w:val="center"/>
              <w:rPr>
                <w:lang w:val="gl-ES"/>
              </w:rPr>
            </w:pPr>
            <w:r>
              <w:rPr>
                <w:lang w:val="gl-ES"/>
              </w:rPr>
              <w:t>fin*</w:t>
            </w:r>
          </w:p>
        </w:tc>
      </w:tr>
      <w:tr w:rsidR="00151492" w14:paraId="0E6158D0" w14:textId="77777777" w:rsidTr="00C42C38">
        <w:trPr>
          <w:trHeight w:hRule="exact" w:val="567"/>
        </w:trPr>
        <w:sdt>
          <w:sdtPr>
            <w:rPr>
              <w:lang w:val="gl-ES"/>
            </w:rPr>
            <w:id w:val="2066838070"/>
            <w:placeholder>
              <w:docPart w:val="92FC095591A7439CBA84B082A3A39988"/>
            </w:placeholder>
            <w:showingPlcHdr/>
            <w:text/>
          </w:sdtPr>
          <w:sdtContent>
            <w:tc>
              <w:tcPr>
                <w:tcW w:w="4139" w:type="dxa"/>
                <w:gridSpan w:val="2"/>
                <w:vAlign w:val="center"/>
              </w:tcPr>
              <w:p w14:paraId="54D9240D" w14:textId="40C8A609" w:rsidR="00151492" w:rsidRDefault="00151492" w:rsidP="00151492">
                <w:pPr>
                  <w:spacing w:line="240" w:lineRule="auto"/>
                  <w:rPr>
                    <w:lang w:val="gl-ES"/>
                  </w:rPr>
                </w:pPr>
                <w:r>
                  <w:rPr>
                    <w:lang w:val="gl-ES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-1506361728"/>
            <w:placeholder>
              <w:docPart w:val="CDDAEDB7448E47F3B09CF6C11A2B02FF"/>
            </w:placeholder>
            <w:showingPlcHdr/>
            <w:text/>
          </w:sdtPr>
          <w:sdtContent>
            <w:tc>
              <w:tcPr>
                <w:tcW w:w="2258" w:type="dxa"/>
                <w:vAlign w:val="center"/>
              </w:tcPr>
              <w:p w14:paraId="2948DE77" w14:textId="766C9CD9" w:rsidR="00151492" w:rsidRDefault="00151492" w:rsidP="00151492">
                <w:pPr>
                  <w:spacing w:line="240" w:lineRule="auto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-164858283"/>
            <w:placeholder>
              <w:docPart w:val="4B0CEA9924394A2894121F0578EA166C"/>
            </w:placeholder>
            <w:showingPlcHdr/>
            <w:date>
              <w:dateFormat w:val="dd/MM/yyyy"/>
              <w:lid w:val="gl-ES"/>
              <w:storeMappedDataAs w:val="dateTime"/>
              <w:calendar w:val="gregorian"/>
            </w:date>
          </w:sdtPr>
          <w:sdtContent>
            <w:tc>
              <w:tcPr>
                <w:tcW w:w="1628" w:type="dxa"/>
                <w:vAlign w:val="center"/>
              </w:tcPr>
              <w:p w14:paraId="6B8B499A" w14:textId="2B05544F" w:rsidR="00151492" w:rsidRDefault="00151492" w:rsidP="00151492">
                <w:pPr>
                  <w:spacing w:line="240" w:lineRule="auto"/>
                  <w:jc w:val="center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1341128873"/>
            <w:placeholder>
              <w:docPart w:val="E409A1A64EA44784ABB6B0FD78B9FD0E"/>
            </w:placeholder>
            <w:showingPlcHdr/>
            <w:date>
              <w:dateFormat w:val="dd/MM/yyyy"/>
              <w:lid w:val="gl-ES"/>
              <w:storeMappedDataAs w:val="dateTime"/>
              <w:calendar w:val="gregorian"/>
            </w:date>
          </w:sdtPr>
          <w:sdtContent>
            <w:tc>
              <w:tcPr>
                <w:tcW w:w="1627" w:type="dxa"/>
                <w:vAlign w:val="center"/>
              </w:tcPr>
              <w:p w14:paraId="599398FF" w14:textId="4C683B52" w:rsidR="00151492" w:rsidRDefault="00151492" w:rsidP="00151492">
                <w:pPr>
                  <w:spacing w:line="240" w:lineRule="auto"/>
                  <w:jc w:val="center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51492" w14:paraId="6F527825" w14:textId="77777777" w:rsidTr="00C42C38">
        <w:trPr>
          <w:trHeight w:hRule="exact" w:val="567"/>
        </w:trPr>
        <w:sdt>
          <w:sdtPr>
            <w:rPr>
              <w:lang w:val="gl-ES"/>
            </w:rPr>
            <w:id w:val="-1191454571"/>
            <w:placeholder>
              <w:docPart w:val="124D990D8FB54F0185A05268EBF684BA"/>
            </w:placeholder>
            <w:showingPlcHdr/>
            <w:text/>
          </w:sdtPr>
          <w:sdtContent>
            <w:tc>
              <w:tcPr>
                <w:tcW w:w="4139" w:type="dxa"/>
                <w:gridSpan w:val="2"/>
                <w:vAlign w:val="center"/>
              </w:tcPr>
              <w:p w14:paraId="1E49E749" w14:textId="7C7B45AF" w:rsidR="00151492" w:rsidRDefault="00151492" w:rsidP="00151492">
                <w:pPr>
                  <w:spacing w:line="240" w:lineRule="auto"/>
                  <w:rPr>
                    <w:lang w:val="gl-ES"/>
                  </w:rPr>
                </w:pPr>
                <w:r>
                  <w:rPr>
                    <w:lang w:val="gl-ES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-832140446"/>
            <w:placeholder>
              <w:docPart w:val="80A98C8FF7574608A632337A1CDDD444"/>
            </w:placeholder>
            <w:showingPlcHdr/>
            <w:text/>
          </w:sdtPr>
          <w:sdtContent>
            <w:tc>
              <w:tcPr>
                <w:tcW w:w="2258" w:type="dxa"/>
                <w:vAlign w:val="center"/>
              </w:tcPr>
              <w:p w14:paraId="143A9E5C" w14:textId="7C9EC709" w:rsidR="00151492" w:rsidRDefault="00151492" w:rsidP="00151492">
                <w:pPr>
                  <w:spacing w:line="240" w:lineRule="auto"/>
                  <w:rPr>
                    <w:lang w:val="gl-ES"/>
                  </w:rPr>
                </w:pPr>
                <w:r>
                  <w:rPr>
                    <w:lang w:val="gl-ES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-1110885751"/>
            <w:placeholder>
              <w:docPart w:val="39FFE60AA55F43838EFB7D3B19822BEA"/>
            </w:placeholder>
            <w:showingPlcHdr/>
            <w:date>
              <w:dateFormat w:val="dd/MM/yyyy"/>
              <w:lid w:val="gl-ES"/>
              <w:storeMappedDataAs w:val="dateTime"/>
              <w:calendar w:val="gregorian"/>
            </w:date>
          </w:sdtPr>
          <w:sdtContent>
            <w:tc>
              <w:tcPr>
                <w:tcW w:w="1628" w:type="dxa"/>
                <w:vAlign w:val="center"/>
              </w:tcPr>
              <w:p w14:paraId="27D9E3CC" w14:textId="14A6787F" w:rsidR="00151492" w:rsidRDefault="00151492" w:rsidP="00151492">
                <w:pPr>
                  <w:spacing w:line="240" w:lineRule="auto"/>
                  <w:jc w:val="center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1990358643"/>
            <w:placeholder>
              <w:docPart w:val="6DC484CFDA0349C9966D5AAECBF28E54"/>
            </w:placeholder>
            <w:showingPlcHdr/>
            <w:date>
              <w:dateFormat w:val="dd/MM/yyyy"/>
              <w:lid w:val="gl-ES"/>
              <w:storeMappedDataAs w:val="dateTime"/>
              <w:calendar w:val="gregorian"/>
            </w:date>
          </w:sdtPr>
          <w:sdtContent>
            <w:tc>
              <w:tcPr>
                <w:tcW w:w="1627" w:type="dxa"/>
                <w:vAlign w:val="center"/>
              </w:tcPr>
              <w:p w14:paraId="6D04E1AC" w14:textId="3404ADD0" w:rsidR="00151492" w:rsidRDefault="00151492" w:rsidP="00151492">
                <w:pPr>
                  <w:spacing w:line="240" w:lineRule="auto"/>
                  <w:jc w:val="center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51492" w14:paraId="18D30765" w14:textId="77777777" w:rsidTr="00C42C38">
        <w:trPr>
          <w:trHeight w:hRule="exact" w:val="567"/>
        </w:trPr>
        <w:sdt>
          <w:sdtPr>
            <w:rPr>
              <w:lang w:val="gl-ES"/>
            </w:rPr>
            <w:id w:val="61844796"/>
            <w:placeholder>
              <w:docPart w:val="124D990D8FB54F0185A05268EBF684BA"/>
            </w:placeholder>
            <w:showingPlcHdr/>
            <w:text/>
          </w:sdtPr>
          <w:sdtContent>
            <w:tc>
              <w:tcPr>
                <w:tcW w:w="4139" w:type="dxa"/>
                <w:gridSpan w:val="2"/>
                <w:vAlign w:val="center"/>
              </w:tcPr>
              <w:p w14:paraId="4ED4B392" w14:textId="2CEFF6DB" w:rsidR="00151492" w:rsidRDefault="00151492" w:rsidP="00151492">
                <w:pPr>
                  <w:spacing w:line="240" w:lineRule="auto"/>
                  <w:rPr>
                    <w:lang w:val="gl-ES"/>
                  </w:rPr>
                </w:pPr>
                <w:r>
                  <w:rPr>
                    <w:lang w:val="gl-ES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-1936354092"/>
            <w:placeholder>
              <w:docPart w:val="76000C2C73204E4DB9777C468C995F7A"/>
            </w:placeholder>
            <w:showingPlcHdr/>
            <w:text/>
          </w:sdtPr>
          <w:sdtContent>
            <w:tc>
              <w:tcPr>
                <w:tcW w:w="2258" w:type="dxa"/>
                <w:vAlign w:val="center"/>
              </w:tcPr>
              <w:p w14:paraId="50F9D775" w14:textId="19885A12" w:rsidR="00151492" w:rsidRDefault="00151492" w:rsidP="00151492">
                <w:pPr>
                  <w:spacing w:line="240" w:lineRule="auto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-1386329811"/>
            <w:placeholder>
              <w:docPart w:val="D2A2AAE8580A4B2F98A86AED84F7BD43"/>
            </w:placeholder>
            <w:showingPlcHdr/>
            <w:date>
              <w:dateFormat w:val="dd/MM/yyyy"/>
              <w:lid w:val="gl-ES"/>
              <w:storeMappedDataAs w:val="dateTime"/>
              <w:calendar w:val="gregorian"/>
            </w:date>
          </w:sdtPr>
          <w:sdtContent>
            <w:tc>
              <w:tcPr>
                <w:tcW w:w="1628" w:type="dxa"/>
                <w:vAlign w:val="center"/>
              </w:tcPr>
              <w:p w14:paraId="1BCB812B" w14:textId="4CDC05C4" w:rsidR="00151492" w:rsidRDefault="00151492" w:rsidP="00151492">
                <w:pPr>
                  <w:spacing w:line="240" w:lineRule="auto"/>
                  <w:jc w:val="center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-652837848"/>
            <w:placeholder>
              <w:docPart w:val="1A08799A488A481FA8F7411A95496AC8"/>
            </w:placeholder>
            <w:showingPlcHdr/>
            <w:date>
              <w:dateFormat w:val="dd/MM/yyyy"/>
              <w:lid w:val="gl-ES"/>
              <w:storeMappedDataAs w:val="dateTime"/>
              <w:calendar w:val="gregorian"/>
            </w:date>
          </w:sdtPr>
          <w:sdtContent>
            <w:tc>
              <w:tcPr>
                <w:tcW w:w="1627" w:type="dxa"/>
                <w:vAlign w:val="center"/>
              </w:tcPr>
              <w:p w14:paraId="6927040B" w14:textId="33A2F637" w:rsidR="00151492" w:rsidRDefault="00151492" w:rsidP="00151492">
                <w:pPr>
                  <w:spacing w:line="240" w:lineRule="auto"/>
                  <w:jc w:val="center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51492" w14:paraId="1F7EFB8B" w14:textId="77777777" w:rsidTr="00C42C38">
        <w:trPr>
          <w:trHeight w:hRule="exact" w:val="567"/>
        </w:trPr>
        <w:sdt>
          <w:sdtPr>
            <w:rPr>
              <w:lang w:val="gl-ES"/>
            </w:rPr>
            <w:id w:val="600381464"/>
            <w:placeholder>
              <w:docPart w:val="124D990D8FB54F0185A05268EBF684BA"/>
            </w:placeholder>
            <w:showingPlcHdr/>
            <w:text/>
          </w:sdtPr>
          <w:sdtContent>
            <w:tc>
              <w:tcPr>
                <w:tcW w:w="4139" w:type="dxa"/>
                <w:gridSpan w:val="2"/>
                <w:vAlign w:val="center"/>
              </w:tcPr>
              <w:p w14:paraId="0885DE21" w14:textId="39F0C432" w:rsidR="00151492" w:rsidRDefault="00151492" w:rsidP="00151492">
                <w:pPr>
                  <w:spacing w:line="240" w:lineRule="auto"/>
                  <w:rPr>
                    <w:lang w:val="gl-ES"/>
                  </w:rPr>
                </w:pPr>
                <w:r>
                  <w:rPr>
                    <w:lang w:val="gl-ES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-1234150547"/>
            <w:placeholder>
              <w:docPart w:val="E325B725D3E84516BA54906CBADB1A25"/>
            </w:placeholder>
            <w:showingPlcHdr/>
            <w:text/>
          </w:sdtPr>
          <w:sdtContent>
            <w:tc>
              <w:tcPr>
                <w:tcW w:w="2258" w:type="dxa"/>
                <w:vAlign w:val="center"/>
              </w:tcPr>
              <w:p w14:paraId="12A756C8" w14:textId="17BCC6EF" w:rsidR="00151492" w:rsidRDefault="00151492" w:rsidP="00151492">
                <w:pPr>
                  <w:spacing w:line="240" w:lineRule="auto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-153996253"/>
            <w:placeholder>
              <w:docPart w:val="2DCC53FCB0BC4B608A95C92A027FF09C"/>
            </w:placeholder>
            <w:showingPlcHdr/>
            <w:date>
              <w:dateFormat w:val="dd/MM/yyyy"/>
              <w:lid w:val="gl-ES"/>
              <w:storeMappedDataAs w:val="dateTime"/>
              <w:calendar w:val="gregorian"/>
            </w:date>
          </w:sdtPr>
          <w:sdtContent>
            <w:tc>
              <w:tcPr>
                <w:tcW w:w="1628" w:type="dxa"/>
                <w:vAlign w:val="center"/>
              </w:tcPr>
              <w:p w14:paraId="38B8F260" w14:textId="41466C58" w:rsidR="00151492" w:rsidRDefault="00151492" w:rsidP="00151492">
                <w:pPr>
                  <w:spacing w:line="240" w:lineRule="auto"/>
                  <w:jc w:val="center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-1510058807"/>
            <w:placeholder>
              <w:docPart w:val="7228068342D6442AB565102DD0C89DD3"/>
            </w:placeholder>
            <w:showingPlcHdr/>
            <w:date>
              <w:dateFormat w:val="dd/MM/yyyy"/>
              <w:lid w:val="gl-ES"/>
              <w:storeMappedDataAs w:val="dateTime"/>
              <w:calendar w:val="gregorian"/>
            </w:date>
          </w:sdtPr>
          <w:sdtContent>
            <w:tc>
              <w:tcPr>
                <w:tcW w:w="1627" w:type="dxa"/>
                <w:vAlign w:val="center"/>
              </w:tcPr>
              <w:p w14:paraId="2A371DCD" w14:textId="7533D6F8" w:rsidR="00151492" w:rsidRDefault="00151492" w:rsidP="00151492">
                <w:pPr>
                  <w:spacing w:line="240" w:lineRule="auto"/>
                  <w:jc w:val="center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51492" w14:paraId="642E0638" w14:textId="77777777" w:rsidTr="00C42C38">
        <w:trPr>
          <w:trHeight w:hRule="exact" w:val="567"/>
        </w:trPr>
        <w:sdt>
          <w:sdtPr>
            <w:rPr>
              <w:lang w:val="gl-ES"/>
            </w:rPr>
            <w:id w:val="1401560732"/>
            <w:placeholder>
              <w:docPart w:val="124D990D8FB54F0185A05268EBF684BA"/>
            </w:placeholder>
            <w:showingPlcHdr/>
            <w:text/>
          </w:sdtPr>
          <w:sdtContent>
            <w:tc>
              <w:tcPr>
                <w:tcW w:w="4139" w:type="dxa"/>
                <w:gridSpan w:val="2"/>
                <w:vAlign w:val="center"/>
              </w:tcPr>
              <w:p w14:paraId="3477AEBE" w14:textId="72DCC169" w:rsidR="00151492" w:rsidRDefault="00151492" w:rsidP="00151492">
                <w:pPr>
                  <w:spacing w:line="240" w:lineRule="auto"/>
                  <w:rPr>
                    <w:lang w:val="gl-ES"/>
                  </w:rPr>
                </w:pPr>
                <w:r>
                  <w:rPr>
                    <w:lang w:val="gl-ES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984432849"/>
            <w:placeholder>
              <w:docPart w:val="9EA8567BA174422690D2F1FE5F31DC79"/>
            </w:placeholder>
            <w:showingPlcHdr/>
            <w:text/>
          </w:sdtPr>
          <w:sdtContent>
            <w:tc>
              <w:tcPr>
                <w:tcW w:w="2258" w:type="dxa"/>
                <w:vAlign w:val="center"/>
              </w:tcPr>
              <w:p w14:paraId="6E77796D" w14:textId="6DFD1FE1" w:rsidR="00151492" w:rsidRDefault="00151492" w:rsidP="00151492">
                <w:pPr>
                  <w:spacing w:line="240" w:lineRule="auto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548039658"/>
            <w:placeholder>
              <w:docPart w:val="85280ABEBB75449885ABE2AFADAA0C5A"/>
            </w:placeholder>
            <w:showingPlcHdr/>
            <w:date>
              <w:dateFormat w:val="dd/MM/yyyy"/>
              <w:lid w:val="gl-ES"/>
              <w:storeMappedDataAs w:val="dateTime"/>
              <w:calendar w:val="gregorian"/>
            </w:date>
          </w:sdtPr>
          <w:sdtContent>
            <w:tc>
              <w:tcPr>
                <w:tcW w:w="1628" w:type="dxa"/>
                <w:vAlign w:val="center"/>
              </w:tcPr>
              <w:p w14:paraId="787A3298" w14:textId="202DB929" w:rsidR="00151492" w:rsidRDefault="00151492" w:rsidP="00151492">
                <w:pPr>
                  <w:spacing w:line="240" w:lineRule="auto"/>
                  <w:jc w:val="center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-663630695"/>
            <w:placeholder>
              <w:docPart w:val="ECD9C2273E2B4B68A5D7D26934C88D48"/>
            </w:placeholder>
            <w:showingPlcHdr/>
            <w:date>
              <w:dateFormat w:val="dd/MM/yyyy"/>
              <w:lid w:val="gl-ES"/>
              <w:storeMappedDataAs w:val="dateTime"/>
              <w:calendar w:val="gregorian"/>
            </w:date>
          </w:sdtPr>
          <w:sdtContent>
            <w:tc>
              <w:tcPr>
                <w:tcW w:w="1627" w:type="dxa"/>
                <w:vAlign w:val="center"/>
              </w:tcPr>
              <w:p w14:paraId="02F3F5EC" w14:textId="3DDA4B1E" w:rsidR="00151492" w:rsidRDefault="00151492" w:rsidP="00151492">
                <w:pPr>
                  <w:spacing w:line="240" w:lineRule="auto"/>
                  <w:jc w:val="center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51492" w14:paraId="577AB5B5" w14:textId="77777777" w:rsidTr="00C42C38">
        <w:trPr>
          <w:trHeight w:hRule="exact" w:val="567"/>
        </w:trPr>
        <w:sdt>
          <w:sdtPr>
            <w:rPr>
              <w:lang w:val="gl-ES"/>
            </w:rPr>
            <w:id w:val="389536871"/>
            <w:placeholder>
              <w:docPart w:val="124D990D8FB54F0185A05268EBF684BA"/>
            </w:placeholder>
            <w:showingPlcHdr/>
            <w:text/>
          </w:sdtPr>
          <w:sdtContent>
            <w:tc>
              <w:tcPr>
                <w:tcW w:w="4139" w:type="dxa"/>
                <w:gridSpan w:val="2"/>
                <w:vAlign w:val="center"/>
              </w:tcPr>
              <w:p w14:paraId="2B9D9D04" w14:textId="5E7FDCE4" w:rsidR="00151492" w:rsidRDefault="00151492" w:rsidP="00151492">
                <w:pPr>
                  <w:spacing w:line="240" w:lineRule="auto"/>
                  <w:rPr>
                    <w:lang w:val="gl-ES"/>
                  </w:rPr>
                </w:pPr>
                <w:r>
                  <w:rPr>
                    <w:lang w:val="gl-ES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-1931422886"/>
            <w:placeholder>
              <w:docPart w:val="CD95593B8A1C4317A1ABF2EE7615F8B4"/>
            </w:placeholder>
            <w:showingPlcHdr/>
            <w:text/>
          </w:sdtPr>
          <w:sdtContent>
            <w:tc>
              <w:tcPr>
                <w:tcW w:w="2258" w:type="dxa"/>
                <w:vAlign w:val="center"/>
              </w:tcPr>
              <w:p w14:paraId="589D7818" w14:textId="44C61A63" w:rsidR="00151492" w:rsidRDefault="00151492" w:rsidP="00151492">
                <w:pPr>
                  <w:spacing w:line="240" w:lineRule="auto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F50D35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lang w:val="gl-ES"/>
            </w:rPr>
            <w:id w:val="1653178011"/>
            <w:placeholder>
              <w:docPart w:val="3BB833B3E45447D4A9FF7FEF64039621"/>
            </w:placeholder>
            <w:showingPlcHdr/>
            <w:date>
              <w:dateFormat w:val="dd/MM/yyyy"/>
              <w:lid w:val="gl-ES"/>
              <w:storeMappedDataAs w:val="dateTime"/>
              <w:calendar w:val="gregorian"/>
            </w:date>
          </w:sdtPr>
          <w:sdtContent>
            <w:tc>
              <w:tcPr>
                <w:tcW w:w="1628" w:type="dxa"/>
                <w:vAlign w:val="center"/>
              </w:tcPr>
              <w:p w14:paraId="2C152229" w14:textId="2815EC73" w:rsidR="00151492" w:rsidRDefault="00151492" w:rsidP="00151492">
                <w:pPr>
                  <w:spacing w:line="240" w:lineRule="auto"/>
                  <w:jc w:val="center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855768556"/>
            <w:placeholder>
              <w:docPart w:val="32475DBE1DE649BDACDA6E391FDEE51A"/>
            </w:placeholder>
            <w:showingPlcHdr/>
            <w:date>
              <w:dateFormat w:val="dd/MM/yyyy"/>
              <w:lid w:val="gl-ES"/>
              <w:storeMappedDataAs w:val="dateTime"/>
              <w:calendar w:val="gregorian"/>
            </w:date>
          </w:sdtPr>
          <w:sdtContent>
            <w:tc>
              <w:tcPr>
                <w:tcW w:w="1627" w:type="dxa"/>
                <w:vAlign w:val="center"/>
              </w:tcPr>
              <w:p w14:paraId="41CC58E2" w14:textId="61B45134" w:rsidR="00151492" w:rsidRDefault="00151492" w:rsidP="00151492">
                <w:pPr>
                  <w:spacing w:line="240" w:lineRule="auto"/>
                  <w:jc w:val="center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51492" w14:paraId="4EFD7064" w14:textId="77777777" w:rsidTr="00C42C38">
        <w:trPr>
          <w:trHeight w:hRule="exact" w:val="567"/>
        </w:trPr>
        <w:sdt>
          <w:sdtPr>
            <w:rPr>
              <w:lang w:val="gl-ES"/>
            </w:rPr>
            <w:id w:val="381908959"/>
            <w:placeholder>
              <w:docPart w:val="124D990D8FB54F0185A05268EBF684BA"/>
            </w:placeholder>
            <w:showingPlcHdr/>
            <w:text/>
          </w:sdtPr>
          <w:sdtContent>
            <w:tc>
              <w:tcPr>
                <w:tcW w:w="4139" w:type="dxa"/>
                <w:gridSpan w:val="2"/>
                <w:vAlign w:val="center"/>
              </w:tcPr>
              <w:p w14:paraId="6081E687" w14:textId="350F5A59" w:rsidR="00151492" w:rsidRDefault="00151492" w:rsidP="00151492">
                <w:pPr>
                  <w:spacing w:line="240" w:lineRule="auto"/>
                  <w:rPr>
                    <w:lang w:val="gl-ES"/>
                  </w:rPr>
                </w:pPr>
                <w:r>
                  <w:rPr>
                    <w:lang w:val="gl-ES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948437527"/>
            <w:placeholder>
              <w:docPart w:val="EDC53ADD9EFB45EBB6D081956B09B7A4"/>
            </w:placeholder>
            <w:showingPlcHdr/>
            <w:text/>
          </w:sdtPr>
          <w:sdtContent>
            <w:tc>
              <w:tcPr>
                <w:tcW w:w="2258" w:type="dxa"/>
                <w:vAlign w:val="center"/>
              </w:tcPr>
              <w:p w14:paraId="7275C2CC" w14:textId="36FF0CDD" w:rsidR="00151492" w:rsidRDefault="00151492" w:rsidP="00151492">
                <w:pPr>
                  <w:spacing w:line="240" w:lineRule="auto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2104525239"/>
            <w:placeholder>
              <w:docPart w:val="88A3AFB66C784CB49ADD69E931E14021"/>
            </w:placeholder>
            <w:showingPlcHdr/>
            <w:date>
              <w:dateFormat w:val="dd/MM/yyyy"/>
              <w:lid w:val="gl-ES"/>
              <w:storeMappedDataAs w:val="dateTime"/>
              <w:calendar w:val="gregorian"/>
            </w:date>
          </w:sdtPr>
          <w:sdtContent>
            <w:tc>
              <w:tcPr>
                <w:tcW w:w="1628" w:type="dxa"/>
                <w:vAlign w:val="center"/>
              </w:tcPr>
              <w:p w14:paraId="2ABF12AF" w14:textId="5A5F9395" w:rsidR="00151492" w:rsidRDefault="00151492" w:rsidP="00151492">
                <w:pPr>
                  <w:spacing w:line="240" w:lineRule="auto"/>
                  <w:jc w:val="center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-1144816426"/>
            <w:placeholder>
              <w:docPart w:val="ECE4E7FBC834443CA20B875E07213860"/>
            </w:placeholder>
            <w:showingPlcHdr/>
            <w:date>
              <w:dateFormat w:val="dd/MM/yyyy"/>
              <w:lid w:val="gl-ES"/>
              <w:storeMappedDataAs w:val="dateTime"/>
              <w:calendar w:val="gregorian"/>
            </w:date>
          </w:sdtPr>
          <w:sdtContent>
            <w:tc>
              <w:tcPr>
                <w:tcW w:w="1627" w:type="dxa"/>
                <w:vAlign w:val="center"/>
              </w:tcPr>
              <w:p w14:paraId="7F3C7FBD" w14:textId="435F44F8" w:rsidR="00151492" w:rsidRDefault="00151492" w:rsidP="00151492">
                <w:pPr>
                  <w:spacing w:line="240" w:lineRule="auto"/>
                  <w:jc w:val="center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51492" w14:paraId="393E5B89" w14:textId="77777777" w:rsidTr="00C42C38">
        <w:trPr>
          <w:trHeight w:hRule="exact" w:val="567"/>
        </w:trPr>
        <w:sdt>
          <w:sdtPr>
            <w:rPr>
              <w:lang w:val="gl-ES"/>
            </w:rPr>
            <w:id w:val="-370605758"/>
            <w:placeholder>
              <w:docPart w:val="13E5CC8C627A4092951447402DC4A067"/>
            </w:placeholder>
            <w:showingPlcHdr/>
            <w:text/>
          </w:sdtPr>
          <w:sdtContent>
            <w:tc>
              <w:tcPr>
                <w:tcW w:w="4139" w:type="dxa"/>
                <w:gridSpan w:val="2"/>
                <w:vAlign w:val="center"/>
              </w:tcPr>
              <w:p w14:paraId="7FC1071C" w14:textId="7535688F" w:rsidR="00151492" w:rsidRDefault="00151492" w:rsidP="00151492">
                <w:pPr>
                  <w:spacing w:line="240" w:lineRule="auto"/>
                  <w:rPr>
                    <w:lang w:val="gl-ES"/>
                  </w:rPr>
                </w:pPr>
                <w:r>
                  <w:rPr>
                    <w:lang w:val="gl-ES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-1363436167"/>
            <w:placeholder>
              <w:docPart w:val="77B1804617A44CDF89DCCC7C1681BD48"/>
            </w:placeholder>
            <w:showingPlcHdr/>
            <w:text/>
          </w:sdtPr>
          <w:sdtContent>
            <w:tc>
              <w:tcPr>
                <w:tcW w:w="2258" w:type="dxa"/>
                <w:vAlign w:val="center"/>
              </w:tcPr>
              <w:p w14:paraId="2B3AA6E6" w14:textId="388C4582" w:rsidR="00151492" w:rsidRDefault="00151492" w:rsidP="00151492">
                <w:pPr>
                  <w:spacing w:line="240" w:lineRule="auto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-2047749131"/>
            <w:placeholder>
              <w:docPart w:val="4AF20E1BC1944D34969811AD940E9553"/>
            </w:placeholder>
            <w:showingPlcHdr/>
            <w:date>
              <w:dateFormat w:val="dd/MM/yyyy"/>
              <w:lid w:val="gl-ES"/>
              <w:storeMappedDataAs w:val="dateTime"/>
              <w:calendar w:val="gregorian"/>
            </w:date>
          </w:sdtPr>
          <w:sdtContent>
            <w:tc>
              <w:tcPr>
                <w:tcW w:w="1628" w:type="dxa"/>
                <w:vAlign w:val="center"/>
              </w:tcPr>
              <w:p w14:paraId="0421846C" w14:textId="64F38047" w:rsidR="00151492" w:rsidRDefault="00151492" w:rsidP="00151492">
                <w:pPr>
                  <w:spacing w:line="240" w:lineRule="auto"/>
                  <w:jc w:val="center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-37512227"/>
            <w:placeholder>
              <w:docPart w:val="DF798D776D74470C941A1CCE47F01D42"/>
            </w:placeholder>
            <w:showingPlcHdr/>
            <w:date>
              <w:dateFormat w:val="dd/MM/yyyy"/>
              <w:lid w:val="gl-ES"/>
              <w:storeMappedDataAs w:val="dateTime"/>
              <w:calendar w:val="gregorian"/>
            </w:date>
          </w:sdtPr>
          <w:sdtContent>
            <w:tc>
              <w:tcPr>
                <w:tcW w:w="1627" w:type="dxa"/>
                <w:vAlign w:val="center"/>
              </w:tcPr>
              <w:p w14:paraId="14E1E5EC" w14:textId="65A3498D" w:rsidR="00151492" w:rsidRDefault="00151492" w:rsidP="00151492">
                <w:pPr>
                  <w:spacing w:line="240" w:lineRule="auto"/>
                  <w:jc w:val="center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51492" w14:paraId="225E28B4" w14:textId="77777777" w:rsidTr="00C42C38">
        <w:trPr>
          <w:trHeight w:hRule="exact" w:val="567"/>
        </w:trPr>
        <w:sdt>
          <w:sdtPr>
            <w:rPr>
              <w:lang w:val="gl-ES"/>
            </w:rPr>
            <w:id w:val="2104218663"/>
            <w:placeholder>
              <w:docPart w:val="E3939E5AF9714AD8BED26A21F4443A25"/>
            </w:placeholder>
            <w:showingPlcHdr/>
            <w:text/>
          </w:sdtPr>
          <w:sdtContent>
            <w:tc>
              <w:tcPr>
                <w:tcW w:w="4139" w:type="dxa"/>
                <w:gridSpan w:val="2"/>
                <w:vAlign w:val="center"/>
              </w:tcPr>
              <w:p w14:paraId="7D3B85CF" w14:textId="18A85029" w:rsidR="00151492" w:rsidRDefault="00151492" w:rsidP="00151492">
                <w:pPr>
                  <w:spacing w:line="240" w:lineRule="auto"/>
                  <w:rPr>
                    <w:lang w:val="gl-ES"/>
                  </w:rPr>
                </w:pPr>
                <w:r>
                  <w:rPr>
                    <w:lang w:val="gl-ES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-828526000"/>
            <w:placeholder>
              <w:docPart w:val="2B421BFC82124435912413143DA200E6"/>
            </w:placeholder>
            <w:showingPlcHdr/>
            <w:text/>
          </w:sdtPr>
          <w:sdtContent>
            <w:tc>
              <w:tcPr>
                <w:tcW w:w="2258" w:type="dxa"/>
                <w:vAlign w:val="center"/>
              </w:tcPr>
              <w:p w14:paraId="6F894697" w14:textId="32E6E731" w:rsidR="00151492" w:rsidRDefault="00151492" w:rsidP="00151492">
                <w:pPr>
                  <w:spacing w:line="240" w:lineRule="auto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-892888449"/>
            <w:placeholder>
              <w:docPart w:val="58EE66887E7B43E290A100499E09D1F9"/>
            </w:placeholder>
            <w:showingPlcHdr/>
            <w:date>
              <w:dateFormat w:val="dd/MM/yyyy"/>
              <w:lid w:val="gl-ES"/>
              <w:storeMappedDataAs w:val="dateTime"/>
              <w:calendar w:val="gregorian"/>
            </w:date>
          </w:sdtPr>
          <w:sdtContent>
            <w:tc>
              <w:tcPr>
                <w:tcW w:w="1628" w:type="dxa"/>
                <w:vAlign w:val="center"/>
              </w:tcPr>
              <w:p w14:paraId="0065FA62" w14:textId="2DD6AEBD" w:rsidR="00151492" w:rsidRDefault="00151492" w:rsidP="00151492">
                <w:pPr>
                  <w:spacing w:line="240" w:lineRule="auto"/>
                  <w:jc w:val="center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1185708526"/>
            <w:placeholder>
              <w:docPart w:val="714B648F7DDE4D36820D4B2503A4C2D2"/>
            </w:placeholder>
            <w:showingPlcHdr/>
            <w:date>
              <w:dateFormat w:val="dd/MM/yyyy"/>
              <w:lid w:val="gl-ES"/>
              <w:storeMappedDataAs w:val="dateTime"/>
              <w:calendar w:val="gregorian"/>
            </w:date>
          </w:sdtPr>
          <w:sdtContent>
            <w:tc>
              <w:tcPr>
                <w:tcW w:w="1627" w:type="dxa"/>
                <w:vAlign w:val="center"/>
              </w:tcPr>
              <w:p w14:paraId="634327E3" w14:textId="7FDD0F41" w:rsidR="00151492" w:rsidRDefault="00151492" w:rsidP="00151492">
                <w:pPr>
                  <w:spacing w:line="240" w:lineRule="auto"/>
                  <w:jc w:val="center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51492" w14:paraId="36ECCFC3" w14:textId="77777777" w:rsidTr="00C42C38">
        <w:trPr>
          <w:trHeight w:hRule="exact" w:val="567"/>
        </w:trPr>
        <w:sdt>
          <w:sdtPr>
            <w:rPr>
              <w:lang w:val="gl-ES"/>
            </w:rPr>
            <w:id w:val="916366566"/>
            <w:placeholder>
              <w:docPart w:val="2A4A3EBAA67D4F5EA8DC3B7428282A56"/>
            </w:placeholder>
            <w:showingPlcHdr/>
            <w:text/>
          </w:sdtPr>
          <w:sdtContent>
            <w:tc>
              <w:tcPr>
                <w:tcW w:w="4139" w:type="dxa"/>
                <w:gridSpan w:val="2"/>
                <w:vAlign w:val="center"/>
              </w:tcPr>
              <w:p w14:paraId="365E456E" w14:textId="0C7C7336" w:rsidR="00151492" w:rsidRDefault="00151492" w:rsidP="00151492">
                <w:pPr>
                  <w:spacing w:line="240" w:lineRule="auto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1241830560"/>
            <w:placeholder>
              <w:docPart w:val="74DDA15FF1AB434D8516341EDE29B3A3"/>
            </w:placeholder>
            <w:showingPlcHdr/>
            <w:text/>
          </w:sdtPr>
          <w:sdtContent>
            <w:tc>
              <w:tcPr>
                <w:tcW w:w="2258" w:type="dxa"/>
                <w:vAlign w:val="center"/>
              </w:tcPr>
              <w:p w14:paraId="599A7077" w14:textId="3A4F88F9" w:rsidR="00151492" w:rsidRDefault="00151492" w:rsidP="00151492">
                <w:pPr>
                  <w:spacing w:line="240" w:lineRule="auto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504640522"/>
            <w:placeholder>
              <w:docPart w:val="0B44A7EE4BDA4065BAE0E2AD531091E1"/>
            </w:placeholder>
            <w:showingPlcHdr/>
            <w:date>
              <w:dateFormat w:val="dd/MM/yyyy"/>
              <w:lid w:val="gl-ES"/>
              <w:storeMappedDataAs w:val="dateTime"/>
              <w:calendar w:val="gregorian"/>
            </w:date>
          </w:sdtPr>
          <w:sdtContent>
            <w:tc>
              <w:tcPr>
                <w:tcW w:w="1628" w:type="dxa"/>
                <w:vAlign w:val="center"/>
              </w:tcPr>
              <w:p w14:paraId="14D96777" w14:textId="56D2F8C3" w:rsidR="00151492" w:rsidRDefault="00151492" w:rsidP="00151492">
                <w:pPr>
                  <w:spacing w:line="240" w:lineRule="auto"/>
                  <w:jc w:val="center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691733328"/>
            <w:placeholder>
              <w:docPart w:val="2B4C20D9023949F18432961165D348D6"/>
            </w:placeholder>
            <w:showingPlcHdr/>
            <w:date>
              <w:dateFormat w:val="dd/MM/yyyy"/>
              <w:lid w:val="gl-ES"/>
              <w:storeMappedDataAs w:val="dateTime"/>
              <w:calendar w:val="gregorian"/>
            </w:date>
          </w:sdtPr>
          <w:sdtContent>
            <w:tc>
              <w:tcPr>
                <w:tcW w:w="1627" w:type="dxa"/>
                <w:vAlign w:val="center"/>
              </w:tcPr>
              <w:p w14:paraId="7362F8B9" w14:textId="2A548D46" w:rsidR="00151492" w:rsidRDefault="00151492" w:rsidP="00151492">
                <w:pPr>
                  <w:spacing w:line="240" w:lineRule="auto"/>
                  <w:jc w:val="center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51492" w14:paraId="6991D11C" w14:textId="77777777" w:rsidTr="00C42C38">
        <w:trPr>
          <w:trHeight w:hRule="exact" w:val="567"/>
        </w:trPr>
        <w:sdt>
          <w:sdtPr>
            <w:rPr>
              <w:lang w:val="gl-ES"/>
            </w:rPr>
            <w:id w:val="2064676844"/>
            <w:placeholder>
              <w:docPart w:val="1910F1C310E9414580E9EAA202369769"/>
            </w:placeholder>
            <w:showingPlcHdr/>
            <w:text/>
          </w:sdtPr>
          <w:sdtContent>
            <w:tc>
              <w:tcPr>
                <w:tcW w:w="4139" w:type="dxa"/>
                <w:gridSpan w:val="2"/>
                <w:vAlign w:val="center"/>
              </w:tcPr>
              <w:p w14:paraId="5D6834FB" w14:textId="06573220" w:rsidR="00151492" w:rsidRDefault="00151492" w:rsidP="00151492">
                <w:pPr>
                  <w:spacing w:line="240" w:lineRule="auto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1019433932"/>
            <w:placeholder>
              <w:docPart w:val="C4EE71686EB04A369116FD9E12FABEA8"/>
            </w:placeholder>
            <w:showingPlcHdr/>
            <w:text/>
          </w:sdtPr>
          <w:sdtContent>
            <w:tc>
              <w:tcPr>
                <w:tcW w:w="2258" w:type="dxa"/>
                <w:vAlign w:val="center"/>
              </w:tcPr>
              <w:p w14:paraId="01C57B52" w14:textId="670DF7C7" w:rsidR="00151492" w:rsidRDefault="00151492" w:rsidP="00151492">
                <w:pPr>
                  <w:spacing w:line="240" w:lineRule="auto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1645848162"/>
            <w:placeholder>
              <w:docPart w:val="709D9569389D4A3FACD9798BEDEA9AF7"/>
            </w:placeholder>
            <w:showingPlcHdr/>
            <w:date>
              <w:dateFormat w:val="dd/MM/yyyy"/>
              <w:lid w:val="gl-ES"/>
              <w:storeMappedDataAs w:val="dateTime"/>
              <w:calendar w:val="gregorian"/>
            </w:date>
          </w:sdtPr>
          <w:sdtContent>
            <w:tc>
              <w:tcPr>
                <w:tcW w:w="1628" w:type="dxa"/>
                <w:vAlign w:val="center"/>
              </w:tcPr>
              <w:p w14:paraId="1018AF1E" w14:textId="2A3BA866" w:rsidR="00151492" w:rsidRDefault="00151492" w:rsidP="00151492">
                <w:pPr>
                  <w:spacing w:line="240" w:lineRule="auto"/>
                  <w:jc w:val="center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871893391"/>
            <w:placeholder>
              <w:docPart w:val="5784D189D16D481498A722FC87F6CE4B"/>
            </w:placeholder>
            <w:showingPlcHdr/>
            <w:date>
              <w:dateFormat w:val="dd/MM/yyyy"/>
              <w:lid w:val="gl-ES"/>
              <w:storeMappedDataAs w:val="dateTime"/>
              <w:calendar w:val="gregorian"/>
            </w:date>
          </w:sdtPr>
          <w:sdtContent>
            <w:tc>
              <w:tcPr>
                <w:tcW w:w="1627" w:type="dxa"/>
                <w:vAlign w:val="center"/>
              </w:tcPr>
              <w:p w14:paraId="1E02B977" w14:textId="06EAFEBA" w:rsidR="00151492" w:rsidRDefault="00151492" w:rsidP="00151492">
                <w:pPr>
                  <w:spacing w:line="240" w:lineRule="auto"/>
                  <w:jc w:val="center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51492" w14:paraId="307155DA" w14:textId="77777777" w:rsidTr="00C42C38">
        <w:trPr>
          <w:trHeight w:hRule="exact" w:val="567"/>
        </w:trPr>
        <w:sdt>
          <w:sdtPr>
            <w:rPr>
              <w:lang w:val="gl-ES"/>
            </w:rPr>
            <w:id w:val="-2032255638"/>
            <w:placeholder>
              <w:docPart w:val="8E34ADF8ABD24F69B577E98963AF9E4E"/>
            </w:placeholder>
            <w:showingPlcHdr/>
            <w:text/>
          </w:sdtPr>
          <w:sdtContent>
            <w:tc>
              <w:tcPr>
                <w:tcW w:w="4139" w:type="dxa"/>
                <w:gridSpan w:val="2"/>
                <w:vAlign w:val="center"/>
              </w:tcPr>
              <w:p w14:paraId="2F57CA3D" w14:textId="2EE5DBCE" w:rsidR="00151492" w:rsidRDefault="00151492" w:rsidP="00151492">
                <w:pPr>
                  <w:spacing w:line="240" w:lineRule="auto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1381817535"/>
            <w:placeholder>
              <w:docPart w:val="2B97608881064CDBAD5D66B47BAFFF42"/>
            </w:placeholder>
            <w:showingPlcHdr/>
            <w:text/>
          </w:sdtPr>
          <w:sdtContent>
            <w:tc>
              <w:tcPr>
                <w:tcW w:w="2258" w:type="dxa"/>
                <w:vAlign w:val="center"/>
              </w:tcPr>
              <w:p w14:paraId="55F64639" w14:textId="55C7A2D8" w:rsidR="00151492" w:rsidRDefault="00151492" w:rsidP="00151492">
                <w:pPr>
                  <w:spacing w:line="240" w:lineRule="auto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1395384035"/>
            <w:placeholder>
              <w:docPart w:val="243EFF897C3340C38854386E82018D37"/>
            </w:placeholder>
            <w:showingPlcHdr/>
            <w:date>
              <w:dateFormat w:val="dd/MM/yyyy"/>
              <w:lid w:val="gl-ES"/>
              <w:storeMappedDataAs w:val="dateTime"/>
              <w:calendar w:val="gregorian"/>
            </w:date>
          </w:sdtPr>
          <w:sdtContent>
            <w:tc>
              <w:tcPr>
                <w:tcW w:w="1628" w:type="dxa"/>
                <w:vAlign w:val="center"/>
              </w:tcPr>
              <w:p w14:paraId="63F0DE28" w14:textId="10C8D0FD" w:rsidR="00151492" w:rsidRDefault="00151492" w:rsidP="00151492">
                <w:pPr>
                  <w:spacing w:line="240" w:lineRule="auto"/>
                  <w:jc w:val="center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-414788498"/>
            <w:placeholder>
              <w:docPart w:val="2FA71CAD311E4056AB55D90EF17D3020"/>
            </w:placeholder>
            <w:showingPlcHdr/>
            <w:date>
              <w:dateFormat w:val="dd/MM/yyyy"/>
              <w:lid w:val="gl-ES"/>
              <w:storeMappedDataAs w:val="dateTime"/>
              <w:calendar w:val="gregorian"/>
            </w:date>
          </w:sdtPr>
          <w:sdtContent>
            <w:tc>
              <w:tcPr>
                <w:tcW w:w="1627" w:type="dxa"/>
                <w:vAlign w:val="center"/>
              </w:tcPr>
              <w:p w14:paraId="2A87A27D" w14:textId="6C974E89" w:rsidR="00151492" w:rsidRDefault="00151492" w:rsidP="00151492">
                <w:pPr>
                  <w:spacing w:line="240" w:lineRule="auto"/>
                  <w:jc w:val="center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51492" w14:paraId="6C3D129F" w14:textId="77777777" w:rsidTr="00C42C38">
        <w:trPr>
          <w:trHeight w:hRule="exact" w:val="567"/>
        </w:trPr>
        <w:sdt>
          <w:sdtPr>
            <w:rPr>
              <w:lang w:val="gl-ES"/>
            </w:rPr>
            <w:id w:val="1804264248"/>
            <w:placeholder>
              <w:docPart w:val="10003721330C481D8DAEB8B37BA066B7"/>
            </w:placeholder>
            <w:showingPlcHdr/>
            <w:text/>
          </w:sdtPr>
          <w:sdtContent>
            <w:tc>
              <w:tcPr>
                <w:tcW w:w="4139" w:type="dxa"/>
                <w:gridSpan w:val="2"/>
                <w:vAlign w:val="center"/>
              </w:tcPr>
              <w:p w14:paraId="2E8E1D75" w14:textId="5D84176E" w:rsidR="00151492" w:rsidRDefault="00151492" w:rsidP="00151492">
                <w:pPr>
                  <w:spacing w:line="240" w:lineRule="auto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1849910176"/>
            <w:placeholder>
              <w:docPart w:val="BE60C5A93EDE4A49ACB3F29F9732F7DE"/>
            </w:placeholder>
            <w:showingPlcHdr/>
            <w:text/>
          </w:sdtPr>
          <w:sdtContent>
            <w:tc>
              <w:tcPr>
                <w:tcW w:w="2258" w:type="dxa"/>
                <w:vAlign w:val="center"/>
              </w:tcPr>
              <w:p w14:paraId="1D0CD312" w14:textId="4CF45DF0" w:rsidR="00151492" w:rsidRDefault="00151492" w:rsidP="00151492">
                <w:pPr>
                  <w:spacing w:line="240" w:lineRule="auto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895248761"/>
            <w:placeholder>
              <w:docPart w:val="3E0C8C60356B4BB1B36D989F3DA01A33"/>
            </w:placeholder>
            <w:showingPlcHdr/>
            <w:date>
              <w:dateFormat w:val="dd/MM/yyyy"/>
              <w:lid w:val="gl-ES"/>
              <w:storeMappedDataAs w:val="dateTime"/>
              <w:calendar w:val="gregorian"/>
            </w:date>
          </w:sdtPr>
          <w:sdtContent>
            <w:tc>
              <w:tcPr>
                <w:tcW w:w="1628" w:type="dxa"/>
                <w:vAlign w:val="center"/>
              </w:tcPr>
              <w:p w14:paraId="100A0A8C" w14:textId="521F4D4D" w:rsidR="00151492" w:rsidRDefault="00151492" w:rsidP="00151492">
                <w:pPr>
                  <w:spacing w:line="240" w:lineRule="auto"/>
                  <w:jc w:val="center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gl-ES"/>
            </w:rPr>
            <w:id w:val="812528918"/>
            <w:placeholder>
              <w:docPart w:val="70DF67F314CE4873A2C3872B060A5825"/>
            </w:placeholder>
            <w:showingPlcHdr/>
            <w:date>
              <w:dateFormat w:val="dd/MM/yyyy"/>
              <w:lid w:val="gl-ES"/>
              <w:storeMappedDataAs w:val="dateTime"/>
              <w:calendar w:val="gregorian"/>
            </w:date>
          </w:sdtPr>
          <w:sdtContent>
            <w:tc>
              <w:tcPr>
                <w:tcW w:w="1627" w:type="dxa"/>
                <w:vAlign w:val="center"/>
              </w:tcPr>
              <w:p w14:paraId="6C434864" w14:textId="7448F8A4" w:rsidR="00151492" w:rsidRDefault="00151492" w:rsidP="00151492">
                <w:pPr>
                  <w:spacing w:line="240" w:lineRule="auto"/>
                  <w:jc w:val="center"/>
                  <w:rPr>
                    <w:lang w:val="gl-E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2DF8BBEF" w14:textId="28FED21C" w:rsidR="00875BF9" w:rsidRPr="00884C26" w:rsidRDefault="00F64B2D" w:rsidP="00C969CE">
      <w:pPr>
        <w:spacing w:before="120"/>
        <w:jc w:val="left"/>
        <w:rPr>
          <w:sz w:val="18"/>
          <w:szCs w:val="18"/>
        </w:rPr>
      </w:pPr>
      <w:r w:rsidRPr="00712BFA">
        <w:rPr>
          <w:sz w:val="18"/>
          <w:szCs w:val="18"/>
          <w:lang w:val="gl-ES"/>
        </w:rPr>
        <w:t>L</w:t>
      </w:r>
      <w:r w:rsidR="00712BFA">
        <w:rPr>
          <w:sz w:val="18"/>
          <w:szCs w:val="18"/>
          <w:lang w:val="gl-ES"/>
        </w:rPr>
        <w:t>í</w:t>
      </w:r>
      <w:r w:rsidRPr="00712BFA">
        <w:rPr>
          <w:sz w:val="18"/>
          <w:szCs w:val="18"/>
          <w:lang w:val="gl-ES"/>
        </w:rPr>
        <w:t>staos por orde cronolóxica</w:t>
      </w:r>
      <w:r w:rsidR="00D43DEE">
        <w:rPr>
          <w:sz w:val="18"/>
          <w:szCs w:val="18"/>
          <w:lang w:val="gl-ES"/>
        </w:rPr>
        <w:t xml:space="preserve">, </w:t>
      </w:r>
      <w:r w:rsidR="008977DB">
        <w:rPr>
          <w:sz w:val="18"/>
          <w:szCs w:val="18"/>
          <w:lang w:val="gl-ES"/>
        </w:rPr>
        <w:t>primeiro</w:t>
      </w:r>
      <w:r w:rsidR="00D43DEE">
        <w:rPr>
          <w:sz w:val="18"/>
          <w:szCs w:val="18"/>
          <w:lang w:val="gl-ES"/>
        </w:rPr>
        <w:t xml:space="preserve"> o máis </w:t>
      </w:r>
      <w:r w:rsidR="008977DB">
        <w:rPr>
          <w:sz w:val="18"/>
          <w:szCs w:val="18"/>
          <w:lang w:val="gl-ES"/>
        </w:rPr>
        <w:t>recente</w:t>
      </w:r>
      <w:r w:rsidR="00A95135" w:rsidRPr="00712BFA">
        <w:rPr>
          <w:sz w:val="18"/>
          <w:szCs w:val="18"/>
          <w:lang w:val="gl-ES"/>
        </w:rPr>
        <w:t xml:space="preserve"> / </w:t>
      </w:r>
      <w:r w:rsidR="00A95135" w:rsidRPr="00875BF9">
        <w:rPr>
          <w:sz w:val="18"/>
          <w:szCs w:val="18"/>
        </w:rPr>
        <w:t>Lístalos por orden cronológic</w:t>
      </w:r>
      <w:r w:rsidR="008977DB" w:rsidRPr="00875BF9">
        <w:rPr>
          <w:sz w:val="18"/>
          <w:szCs w:val="18"/>
        </w:rPr>
        <w:t>o</w:t>
      </w:r>
      <w:r w:rsidR="00A95135" w:rsidRPr="00875BF9">
        <w:rPr>
          <w:sz w:val="18"/>
          <w:szCs w:val="18"/>
        </w:rPr>
        <w:t xml:space="preserve">, </w:t>
      </w:r>
      <w:r w:rsidR="008977DB" w:rsidRPr="00875BF9">
        <w:rPr>
          <w:sz w:val="18"/>
          <w:szCs w:val="18"/>
        </w:rPr>
        <w:t>primero el más reciente.</w:t>
      </w:r>
      <w:r w:rsidR="00C969CE" w:rsidRPr="00712BFA">
        <w:rPr>
          <w:sz w:val="18"/>
          <w:szCs w:val="18"/>
          <w:lang w:val="gl-ES"/>
        </w:rPr>
        <w:br/>
      </w:r>
      <w:r w:rsidR="00875BF9">
        <w:rPr>
          <w:sz w:val="18"/>
          <w:szCs w:val="18"/>
          <w:lang w:val="gl-ES"/>
        </w:rPr>
        <w:t xml:space="preserve">* </w:t>
      </w:r>
      <w:r w:rsidR="00C969CE" w:rsidRPr="00712BFA">
        <w:rPr>
          <w:sz w:val="18"/>
          <w:szCs w:val="18"/>
          <w:lang w:val="gl-ES"/>
        </w:rPr>
        <w:t xml:space="preserve">No seu caso / </w:t>
      </w:r>
      <w:r w:rsidR="00C969CE" w:rsidRPr="00712BFA">
        <w:rPr>
          <w:sz w:val="18"/>
          <w:szCs w:val="18"/>
        </w:rPr>
        <w:t>En su caso</w:t>
      </w:r>
    </w:p>
    <w:sectPr w:rsidR="00875BF9" w:rsidRPr="00884C26" w:rsidSect="003874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20" w:h="16840"/>
      <w:pgMar w:top="1843" w:right="1134" w:bottom="1843" w:left="1134" w:header="709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F5E97" w14:textId="77777777" w:rsidR="007B1DD3" w:rsidRDefault="007B1DD3" w:rsidP="0040157E">
      <w:r>
        <w:separator/>
      </w:r>
    </w:p>
  </w:endnote>
  <w:endnote w:type="continuationSeparator" w:id="0">
    <w:p w14:paraId="491FC183" w14:textId="77777777" w:rsidR="007B1DD3" w:rsidRDefault="007B1DD3" w:rsidP="0040157E">
      <w:r>
        <w:continuationSeparator/>
      </w:r>
    </w:p>
  </w:endnote>
  <w:endnote w:type="continuationNotice" w:id="1">
    <w:p w14:paraId="23C837ED" w14:textId="77777777" w:rsidR="007B1DD3" w:rsidRDefault="007B1DD3" w:rsidP="004015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obert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ober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296A6" w14:textId="77777777" w:rsidR="00EC6DD7" w:rsidRDefault="00EC6D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952E0" w14:textId="0C0542F1" w:rsidR="00417E06" w:rsidRDefault="00253210" w:rsidP="00EB6327">
    <w:pPr>
      <w:pStyle w:val="Footer"/>
      <w:jc w:val="cen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0E5BC57" wp14:editId="4D0F1A90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5385600" cy="320400"/>
          <wp:effectExtent l="0" t="0" r="0" b="3810"/>
          <wp:wrapNone/>
          <wp:docPr id="64073092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56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92D05E" w14:textId="7878B974" w:rsidR="00417E06" w:rsidRDefault="00417E06" w:rsidP="004015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0F506" w14:textId="77777777" w:rsidR="00EC6DD7" w:rsidRDefault="00EC6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F48CB" w14:textId="77777777" w:rsidR="007B1DD3" w:rsidRDefault="007B1DD3" w:rsidP="0040157E">
      <w:r>
        <w:separator/>
      </w:r>
    </w:p>
  </w:footnote>
  <w:footnote w:type="continuationSeparator" w:id="0">
    <w:p w14:paraId="3B649CB0" w14:textId="77777777" w:rsidR="007B1DD3" w:rsidRDefault="007B1DD3" w:rsidP="0040157E">
      <w:r>
        <w:continuationSeparator/>
      </w:r>
    </w:p>
  </w:footnote>
  <w:footnote w:type="continuationNotice" w:id="1">
    <w:p w14:paraId="14649F00" w14:textId="77777777" w:rsidR="007B1DD3" w:rsidRDefault="007B1DD3" w:rsidP="004015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543C2" w14:textId="77777777" w:rsidR="00EC6DD7" w:rsidRDefault="00EC6D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E3473" w14:textId="7709CE4D" w:rsidR="000D56DC" w:rsidRPr="003F1E0D" w:rsidRDefault="00000000" w:rsidP="00D76A36">
    <w:pPr>
      <w:pStyle w:val="BodyText"/>
      <w:spacing w:after="100"/>
      <w:rPr>
        <w:rFonts w:ascii="Arial" w:hAnsi="Arial"/>
        <w:b/>
        <w:bCs/>
        <w:color w:val="0F243E" w:themeColor="text2" w:themeShade="80"/>
        <w:sz w:val="16"/>
        <w:szCs w:val="16"/>
        <w:lang w:val="gl-ES"/>
      </w:rPr>
    </w:pPr>
    <w:sdt>
      <w:sdtPr>
        <w:id w:val="30922248"/>
        <w:docPartObj>
          <w:docPartGallery w:val="Page Numbers (Margins)"/>
          <w:docPartUnique/>
        </w:docPartObj>
      </w:sdtPr>
      <w:sdtContent>
        <w:r w:rsidR="00831DBD">
          <w:rPr>
            <w:noProof/>
          </w:rPr>
          <mc:AlternateContent>
            <mc:Choice Requires="wps">
              <w:drawing>
                <wp:anchor distT="0" distB="0" distL="114300" distR="114300" simplePos="0" relativeHeight="251649024" behindDoc="0" locked="0" layoutInCell="0" allowOverlap="1" wp14:anchorId="568436D2" wp14:editId="4934BB08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29" name="Autoform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noFill/>
                        </wps:spPr>
                        <wps:txbx>
                          <w:txbxContent>
                            <w:p w14:paraId="38A7714A" w14:textId="77777777" w:rsidR="00362747" w:rsidRDefault="00362747" w:rsidP="0040157E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68436D2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forma 3" o:spid="_x0000_s1026" type="#_x0000_t13" style="position:absolute;left:0;text-align:left;margin-left:0;margin-top:0;width:45.75pt;height:32.25pt;rotation:180;z-index:2516490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" o:allowincell="f" adj="13609,5370" filled="f" stroked="f">
                  <v:textbox inset=",0,,0">
                    <w:txbxContent>
                      <w:p w14:paraId="38A7714A" w14:textId="77777777" w:rsidR="00362747" w:rsidRDefault="00362747" w:rsidP="0040157E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DC29A1"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E3C5A54" wp14:editId="742E75DE">
              <wp:simplePos x="0" y="0"/>
              <wp:positionH relativeFrom="page">
                <wp:align>center</wp:align>
              </wp:positionH>
              <wp:positionV relativeFrom="page">
                <wp:posOffset>252095</wp:posOffset>
              </wp:positionV>
              <wp:extent cx="6228000" cy="964800"/>
              <wp:effectExtent l="0" t="0" r="0" b="0"/>
              <wp:wrapNone/>
              <wp:docPr id="142678931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8000" cy="964800"/>
                        <a:chOff x="0" y="0"/>
                        <a:chExt cx="6226452" cy="964565"/>
                      </a:xfrm>
                    </wpg:grpSpPr>
                    <pic:pic xmlns:pic="http://schemas.openxmlformats.org/drawingml/2006/picture">
                      <pic:nvPicPr>
                        <pic:cNvPr id="598119092" name="Picture 4" descr="A moon with text on it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03442" y="141668"/>
                          <a:ext cx="1223010" cy="678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73313113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966" t="39215" r="30926" b="42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5915" cy="9645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C5B4D3" id="Group 5" o:spid="_x0000_s1026" style="position:absolute;margin-left:0;margin-top:19.85pt;width:490.4pt;height:75.95pt;z-index:251666432;mso-position-horizontal:center;mso-position-horizontal-relative:page;mso-position-vertical-relative:page;mso-width-relative:margin;mso-height-relative:margin" coordsize="62264,9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A moon with text on it&#10;&#10;AI-generated content may be incorrect." style="position:absolute;left:50034;top:1416;width:12230;height:6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">
                <v:imagedata r:id="rId3" o:title="A moon with text on it&#10;&#10;AI-generated content may be incorrect"/>
              </v:shape>
              <v:shape id="Picture 3" o:spid="_x0000_s1028" type="#_x0000_t75" style="position:absolute;width:28759;height:9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">
                <v:imagedata r:id="rId4" o:title="" croptop="25700f" cropbottom="27665f" cropleft="19639f" cropright="20268f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139C6" w14:textId="77777777" w:rsidR="00EC6DD7" w:rsidRDefault="00EC6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EC88A8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09A82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BA188A"/>
    <w:multiLevelType w:val="hybridMultilevel"/>
    <w:tmpl w:val="50C0581A"/>
    <w:lvl w:ilvl="0" w:tplc="B5F02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A63BF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D6F0A"/>
    <w:multiLevelType w:val="hybridMultilevel"/>
    <w:tmpl w:val="4D16D9F2"/>
    <w:lvl w:ilvl="0" w:tplc="69846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87527"/>
    <w:multiLevelType w:val="hybridMultilevel"/>
    <w:tmpl w:val="1A00ED52"/>
    <w:lvl w:ilvl="0" w:tplc="3C18CC7C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E1F52"/>
    <w:multiLevelType w:val="hybridMultilevel"/>
    <w:tmpl w:val="EAA8BE84"/>
    <w:lvl w:ilvl="0" w:tplc="D27201C4">
      <w:start w:val="1"/>
      <w:numFmt w:val="lowerLetter"/>
      <w:lvlText w:val="%1)"/>
      <w:lvlJc w:val="left"/>
      <w:pPr>
        <w:ind w:left="731" w:hanging="360"/>
      </w:pPr>
      <w:rPr>
        <w:rFonts w:ascii="Arial" w:hAnsi="Arial" w:cs="Arial" w:hint="default"/>
        <w:b/>
        <w:i w:val="0"/>
        <w:color w:val="231F20"/>
        <w:spacing w:val="-1"/>
        <w:w w:val="101"/>
        <w:sz w:val="20"/>
        <w:szCs w:val="20"/>
      </w:rPr>
    </w:lvl>
    <w:lvl w:ilvl="1" w:tplc="5A608906">
      <w:numFmt w:val="bullet"/>
      <w:lvlText w:val=""/>
      <w:lvlJc w:val="left"/>
      <w:pPr>
        <w:ind w:left="1451" w:hanging="360"/>
      </w:pPr>
      <w:rPr>
        <w:rFonts w:ascii="Symbol" w:eastAsiaTheme="minorEastAsia" w:hAnsi="Symbol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71" w:hanging="180"/>
      </w:pPr>
    </w:lvl>
    <w:lvl w:ilvl="3" w:tplc="0C0A000F" w:tentative="1">
      <w:start w:val="1"/>
      <w:numFmt w:val="decimal"/>
      <w:lvlText w:val="%4."/>
      <w:lvlJc w:val="left"/>
      <w:pPr>
        <w:ind w:left="2891" w:hanging="360"/>
      </w:pPr>
    </w:lvl>
    <w:lvl w:ilvl="4" w:tplc="0C0A0019" w:tentative="1">
      <w:start w:val="1"/>
      <w:numFmt w:val="lowerLetter"/>
      <w:lvlText w:val="%5."/>
      <w:lvlJc w:val="left"/>
      <w:pPr>
        <w:ind w:left="3611" w:hanging="360"/>
      </w:pPr>
    </w:lvl>
    <w:lvl w:ilvl="5" w:tplc="0C0A001B" w:tentative="1">
      <w:start w:val="1"/>
      <w:numFmt w:val="lowerRoman"/>
      <w:lvlText w:val="%6."/>
      <w:lvlJc w:val="right"/>
      <w:pPr>
        <w:ind w:left="4331" w:hanging="180"/>
      </w:pPr>
    </w:lvl>
    <w:lvl w:ilvl="6" w:tplc="0C0A000F" w:tentative="1">
      <w:start w:val="1"/>
      <w:numFmt w:val="decimal"/>
      <w:lvlText w:val="%7."/>
      <w:lvlJc w:val="left"/>
      <w:pPr>
        <w:ind w:left="5051" w:hanging="360"/>
      </w:pPr>
    </w:lvl>
    <w:lvl w:ilvl="7" w:tplc="0C0A0019" w:tentative="1">
      <w:start w:val="1"/>
      <w:numFmt w:val="lowerLetter"/>
      <w:lvlText w:val="%8."/>
      <w:lvlJc w:val="left"/>
      <w:pPr>
        <w:ind w:left="5771" w:hanging="360"/>
      </w:pPr>
    </w:lvl>
    <w:lvl w:ilvl="8" w:tplc="0C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18BD3B46"/>
    <w:multiLevelType w:val="hybridMultilevel"/>
    <w:tmpl w:val="821E554C"/>
    <w:lvl w:ilvl="0" w:tplc="DF3E11A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B24CF"/>
    <w:multiLevelType w:val="hybridMultilevel"/>
    <w:tmpl w:val="AA38AB98"/>
    <w:lvl w:ilvl="0" w:tplc="FC40D088">
      <w:start w:val="2"/>
      <w:numFmt w:val="decimal"/>
      <w:lvlText w:val="%1."/>
      <w:lvlJc w:val="left"/>
      <w:pPr>
        <w:ind w:left="873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593" w:hanging="360"/>
      </w:pPr>
    </w:lvl>
    <w:lvl w:ilvl="2" w:tplc="FFFFFFFF" w:tentative="1">
      <w:start w:val="1"/>
      <w:numFmt w:val="lowerRoman"/>
      <w:lvlText w:val="%3."/>
      <w:lvlJc w:val="right"/>
      <w:pPr>
        <w:ind w:left="2313" w:hanging="180"/>
      </w:pPr>
    </w:lvl>
    <w:lvl w:ilvl="3" w:tplc="FFFFFFFF" w:tentative="1">
      <w:start w:val="1"/>
      <w:numFmt w:val="decimal"/>
      <w:lvlText w:val="%4."/>
      <w:lvlJc w:val="left"/>
      <w:pPr>
        <w:ind w:left="3033" w:hanging="360"/>
      </w:pPr>
    </w:lvl>
    <w:lvl w:ilvl="4" w:tplc="FFFFFFFF" w:tentative="1">
      <w:start w:val="1"/>
      <w:numFmt w:val="lowerLetter"/>
      <w:lvlText w:val="%5."/>
      <w:lvlJc w:val="left"/>
      <w:pPr>
        <w:ind w:left="3753" w:hanging="360"/>
      </w:pPr>
    </w:lvl>
    <w:lvl w:ilvl="5" w:tplc="FFFFFFFF" w:tentative="1">
      <w:start w:val="1"/>
      <w:numFmt w:val="lowerRoman"/>
      <w:lvlText w:val="%6."/>
      <w:lvlJc w:val="right"/>
      <w:pPr>
        <w:ind w:left="4473" w:hanging="180"/>
      </w:pPr>
    </w:lvl>
    <w:lvl w:ilvl="6" w:tplc="FFFFFFFF" w:tentative="1">
      <w:start w:val="1"/>
      <w:numFmt w:val="decimal"/>
      <w:lvlText w:val="%7."/>
      <w:lvlJc w:val="left"/>
      <w:pPr>
        <w:ind w:left="5193" w:hanging="360"/>
      </w:pPr>
    </w:lvl>
    <w:lvl w:ilvl="7" w:tplc="FFFFFFFF" w:tentative="1">
      <w:start w:val="1"/>
      <w:numFmt w:val="lowerLetter"/>
      <w:lvlText w:val="%8."/>
      <w:lvlJc w:val="left"/>
      <w:pPr>
        <w:ind w:left="5913" w:hanging="360"/>
      </w:pPr>
    </w:lvl>
    <w:lvl w:ilvl="8" w:tplc="FFFFFFFF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8" w15:restartNumberingAfterBreak="0">
    <w:nsid w:val="24092060"/>
    <w:multiLevelType w:val="hybridMultilevel"/>
    <w:tmpl w:val="D4AA0988"/>
    <w:lvl w:ilvl="0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B6F7665"/>
    <w:multiLevelType w:val="hybridMultilevel"/>
    <w:tmpl w:val="9ADEA800"/>
    <w:lvl w:ilvl="0" w:tplc="0C0A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0" w15:restartNumberingAfterBreak="0">
    <w:nsid w:val="2C8C26A1"/>
    <w:multiLevelType w:val="hybridMultilevel"/>
    <w:tmpl w:val="4F3E6142"/>
    <w:lvl w:ilvl="0" w:tplc="0C0A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1" w15:restartNumberingAfterBreak="0">
    <w:nsid w:val="38683608"/>
    <w:multiLevelType w:val="hybridMultilevel"/>
    <w:tmpl w:val="EBCA4ACA"/>
    <w:lvl w:ilvl="0" w:tplc="100AA17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B0ADE"/>
    <w:multiLevelType w:val="multilevel"/>
    <w:tmpl w:val="1240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225E74"/>
    <w:multiLevelType w:val="hybridMultilevel"/>
    <w:tmpl w:val="AD040826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42296E"/>
    <w:multiLevelType w:val="hybridMultilevel"/>
    <w:tmpl w:val="8CA641D6"/>
    <w:lvl w:ilvl="0" w:tplc="29FCFA80">
      <w:start w:val="1"/>
      <w:numFmt w:val="lowerLetter"/>
      <w:lvlText w:val="%1)"/>
      <w:lvlJc w:val="left"/>
      <w:pPr>
        <w:ind w:left="1091" w:hanging="360"/>
      </w:pPr>
      <w:rPr>
        <w:rFonts w:ascii="Arial" w:hAnsi="Arial" w:cs="Arial" w:hint="default"/>
        <w:b/>
        <w:i w:val="0"/>
        <w:color w:val="231F20"/>
        <w:spacing w:val="-1"/>
        <w:w w:val="101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15C01"/>
    <w:multiLevelType w:val="multilevel"/>
    <w:tmpl w:val="D2885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7C6D91"/>
    <w:multiLevelType w:val="hybridMultilevel"/>
    <w:tmpl w:val="E4701E2A"/>
    <w:lvl w:ilvl="0" w:tplc="6FCAF8F4">
      <w:start w:val="1"/>
      <w:numFmt w:val="lowerLetter"/>
      <w:lvlText w:val="%1)"/>
      <w:lvlJc w:val="left"/>
      <w:pPr>
        <w:ind w:left="1091" w:hanging="360"/>
      </w:pPr>
      <w:rPr>
        <w:rFonts w:ascii="Arial" w:hAnsi="Arial" w:cs="Arial" w:hint="default"/>
        <w:b/>
        <w:i w:val="0"/>
        <w:color w:val="231F20"/>
        <w:spacing w:val="-1"/>
        <w:w w:val="101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11" w:hanging="360"/>
      </w:pPr>
    </w:lvl>
    <w:lvl w:ilvl="2" w:tplc="FFFFFFFF" w:tentative="1">
      <w:start w:val="1"/>
      <w:numFmt w:val="lowerRoman"/>
      <w:lvlText w:val="%3."/>
      <w:lvlJc w:val="right"/>
      <w:pPr>
        <w:ind w:left="2531" w:hanging="180"/>
      </w:pPr>
    </w:lvl>
    <w:lvl w:ilvl="3" w:tplc="FFFFFFFF" w:tentative="1">
      <w:start w:val="1"/>
      <w:numFmt w:val="decimal"/>
      <w:lvlText w:val="%4."/>
      <w:lvlJc w:val="left"/>
      <w:pPr>
        <w:ind w:left="3251" w:hanging="360"/>
      </w:pPr>
    </w:lvl>
    <w:lvl w:ilvl="4" w:tplc="FFFFFFFF" w:tentative="1">
      <w:start w:val="1"/>
      <w:numFmt w:val="lowerLetter"/>
      <w:lvlText w:val="%5."/>
      <w:lvlJc w:val="left"/>
      <w:pPr>
        <w:ind w:left="3971" w:hanging="360"/>
      </w:pPr>
    </w:lvl>
    <w:lvl w:ilvl="5" w:tplc="FFFFFFFF" w:tentative="1">
      <w:start w:val="1"/>
      <w:numFmt w:val="lowerRoman"/>
      <w:lvlText w:val="%6."/>
      <w:lvlJc w:val="right"/>
      <w:pPr>
        <w:ind w:left="4691" w:hanging="180"/>
      </w:pPr>
    </w:lvl>
    <w:lvl w:ilvl="6" w:tplc="FFFFFFFF" w:tentative="1">
      <w:start w:val="1"/>
      <w:numFmt w:val="decimal"/>
      <w:lvlText w:val="%7."/>
      <w:lvlJc w:val="left"/>
      <w:pPr>
        <w:ind w:left="5411" w:hanging="360"/>
      </w:pPr>
    </w:lvl>
    <w:lvl w:ilvl="7" w:tplc="FFFFFFFF" w:tentative="1">
      <w:start w:val="1"/>
      <w:numFmt w:val="lowerLetter"/>
      <w:lvlText w:val="%8."/>
      <w:lvlJc w:val="left"/>
      <w:pPr>
        <w:ind w:left="6131" w:hanging="360"/>
      </w:pPr>
    </w:lvl>
    <w:lvl w:ilvl="8" w:tplc="FFFFFFFF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7" w15:restartNumberingAfterBreak="0">
    <w:nsid w:val="43CF279F"/>
    <w:multiLevelType w:val="hybridMultilevel"/>
    <w:tmpl w:val="92CE564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3E4D47"/>
    <w:multiLevelType w:val="hybridMultilevel"/>
    <w:tmpl w:val="A11E8686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E3256E"/>
    <w:multiLevelType w:val="hybridMultilevel"/>
    <w:tmpl w:val="4EC44DBC"/>
    <w:lvl w:ilvl="0" w:tplc="D27201C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i w:val="0"/>
        <w:color w:val="231F20"/>
        <w:spacing w:val="-1"/>
        <w:w w:val="101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673E7F"/>
    <w:multiLevelType w:val="hybridMultilevel"/>
    <w:tmpl w:val="940C2F94"/>
    <w:lvl w:ilvl="0" w:tplc="B5F02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927D90"/>
    <w:multiLevelType w:val="hybridMultilevel"/>
    <w:tmpl w:val="80EE9DB4"/>
    <w:lvl w:ilvl="0" w:tplc="52200C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B774A"/>
    <w:multiLevelType w:val="hybridMultilevel"/>
    <w:tmpl w:val="2CD07F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D627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A0560"/>
    <w:multiLevelType w:val="hybridMultilevel"/>
    <w:tmpl w:val="63D45B8C"/>
    <w:lvl w:ilvl="0" w:tplc="2CD0A2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83B48"/>
    <w:multiLevelType w:val="hybridMultilevel"/>
    <w:tmpl w:val="11D45FE6"/>
    <w:lvl w:ilvl="0" w:tplc="0C0A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5" w15:restartNumberingAfterBreak="0">
    <w:nsid w:val="56EA172F"/>
    <w:multiLevelType w:val="hybridMultilevel"/>
    <w:tmpl w:val="8F8689E8"/>
    <w:lvl w:ilvl="0" w:tplc="08285FF0">
      <w:start w:val="1"/>
      <w:numFmt w:val="decimal"/>
      <w:pStyle w:val="Heading2"/>
      <w:suff w:val="space"/>
      <w:lvlText w:val="%1."/>
      <w:lvlJc w:val="left"/>
      <w:pPr>
        <w:ind w:left="454" w:hanging="9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D2B61"/>
    <w:multiLevelType w:val="hybridMultilevel"/>
    <w:tmpl w:val="AFB656C8"/>
    <w:lvl w:ilvl="0" w:tplc="4678F3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D00829"/>
    <w:multiLevelType w:val="hybridMultilevel"/>
    <w:tmpl w:val="966C45AE"/>
    <w:lvl w:ilvl="0" w:tplc="1AAE05E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46F9A"/>
    <w:multiLevelType w:val="hybridMultilevel"/>
    <w:tmpl w:val="69C2D2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B72F1"/>
    <w:multiLevelType w:val="hybridMultilevel"/>
    <w:tmpl w:val="A54E39B2"/>
    <w:lvl w:ilvl="0" w:tplc="69846064">
      <w:start w:val="1"/>
      <w:numFmt w:val="decimal"/>
      <w:lvlText w:val="%1."/>
      <w:lvlJc w:val="left"/>
      <w:pPr>
        <w:ind w:left="873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593" w:hanging="360"/>
      </w:pPr>
    </w:lvl>
    <w:lvl w:ilvl="2" w:tplc="0C0A001B" w:tentative="1">
      <w:start w:val="1"/>
      <w:numFmt w:val="lowerRoman"/>
      <w:lvlText w:val="%3."/>
      <w:lvlJc w:val="right"/>
      <w:pPr>
        <w:ind w:left="2313" w:hanging="180"/>
      </w:pPr>
    </w:lvl>
    <w:lvl w:ilvl="3" w:tplc="0C0A000F" w:tentative="1">
      <w:start w:val="1"/>
      <w:numFmt w:val="decimal"/>
      <w:lvlText w:val="%4."/>
      <w:lvlJc w:val="left"/>
      <w:pPr>
        <w:ind w:left="3033" w:hanging="360"/>
      </w:pPr>
    </w:lvl>
    <w:lvl w:ilvl="4" w:tplc="0C0A0019" w:tentative="1">
      <w:start w:val="1"/>
      <w:numFmt w:val="lowerLetter"/>
      <w:lvlText w:val="%5."/>
      <w:lvlJc w:val="left"/>
      <w:pPr>
        <w:ind w:left="3753" w:hanging="360"/>
      </w:pPr>
    </w:lvl>
    <w:lvl w:ilvl="5" w:tplc="0C0A001B" w:tentative="1">
      <w:start w:val="1"/>
      <w:numFmt w:val="lowerRoman"/>
      <w:lvlText w:val="%6."/>
      <w:lvlJc w:val="right"/>
      <w:pPr>
        <w:ind w:left="4473" w:hanging="180"/>
      </w:pPr>
    </w:lvl>
    <w:lvl w:ilvl="6" w:tplc="0C0A000F" w:tentative="1">
      <w:start w:val="1"/>
      <w:numFmt w:val="decimal"/>
      <w:lvlText w:val="%7."/>
      <w:lvlJc w:val="left"/>
      <w:pPr>
        <w:ind w:left="5193" w:hanging="360"/>
      </w:pPr>
    </w:lvl>
    <w:lvl w:ilvl="7" w:tplc="0C0A0019" w:tentative="1">
      <w:start w:val="1"/>
      <w:numFmt w:val="lowerLetter"/>
      <w:lvlText w:val="%8."/>
      <w:lvlJc w:val="left"/>
      <w:pPr>
        <w:ind w:left="5913" w:hanging="360"/>
      </w:pPr>
    </w:lvl>
    <w:lvl w:ilvl="8" w:tplc="0C0A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0" w15:restartNumberingAfterBreak="0">
    <w:nsid w:val="68FF45CF"/>
    <w:multiLevelType w:val="hybridMultilevel"/>
    <w:tmpl w:val="415E4460"/>
    <w:lvl w:ilvl="0" w:tplc="7766E25C">
      <w:start w:val="1"/>
      <w:numFmt w:val="lowerLetter"/>
      <w:pStyle w:val="ListParagraph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C37C3"/>
    <w:multiLevelType w:val="hybridMultilevel"/>
    <w:tmpl w:val="D9CE61E6"/>
    <w:lvl w:ilvl="0" w:tplc="D27201C4">
      <w:start w:val="1"/>
      <w:numFmt w:val="lowerLetter"/>
      <w:lvlText w:val="%1)"/>
      <w:lvlJc w:val="left"/>
      <w:pPr>
        <w:ind w:left="1091" w:hanging="360"/>
      </w:pPr>
      <w:rPr>
        <w:rFonts w:ascii="Arial" w:hAnsi="Arial" w:cs="Arial" w:hint="default"/>
        <w:b/>
        <w:i w:val="0"/>
        <w:color w:val="231F20"/>
        <w:spacing w:val="-1"/>
        <w:w w:val="101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811" w:hanging="360"/>
      </w:pPr>
    </w:lvl>
    <w:lvl w:ilvl="2" w:tplc="0C0A001B" w:tentative="1">
      <w:start w:val="1"/>
      <w:numFmt w:val="lowerRoman"/>
      <w:lvlText w:val="%3."/>
      <w:lvlJc w:val="right"/>
      <w:pPr>
        <w:ind w:left="2531" w:hanging="180"/>
      </w:pPr>
    </w:lvl>
    <w:lvl w:ilvl="3" w:tplc="0C0A000F" w:tentative="1">
      <w:start w:val="1"/>
      <w:numFmt w:val="decimal"/>
      <w:lvlText w:val="%4."/>
      <w:lvlJc w:val="left"/>
      <w:pPr>
        <w:ind w:left="3251" w:hanging="360"/>
      </w:pPr>
    </w:lvl>
    <w:lvl w:ilvl="4" w:tplc="0C0A0019" w:tentative="1">
      <w:start w:val="1"/>
      <w:numFmt w:val="lowerLetter"/>
      <w:lvlText w:val="%5."/>
      <w:lvlJc w:val="left"/>
      <w:pPr>
        <w:ind w:left="3971" w:hanging="360"/>
      </w:pPr>
    </w:lvl>
    <w:lvl w:ilvl="5" w:tplc="0C0A001B" w:tentative="1">
      <w:start w:val="1"/>
      <w:numFmt w:val="lowerRoman"/>
      <w:lvlText w:val="%6."/>
      <w:lvlJc w:val="right"/>
      <w:pPr>
        <w:ind w:left="4691" w:hanging="180"/>
      </w:pPr>
    </w:lvl>
    <w:lvl w:ilvl="6" w:tplc="0C0A000F" w:tentative="1">
      <w:start w:val="1"/>
      <w:numFmt w:val="decimal"/>
      <w:lvlText w:val="%7."/>
      <w:lvlJc w:val="left"/>
      <w:pPr>
        <w:ind w:left="5411" w:hanging="360"/>
      </w:pPr>
    </w:lvl>
    <w:lvl w:ilvl="7" w:tplc="0C0A0019" w:tentative="1">
      <w:start w:val="1"/>
      <w:numFmt w:val="lowerLetter"/>
      <w:lvlText w:val="%8."/>
      <w:lvlJc w:val="left"/>
      <w:pPr>
        <w:ind w:left="6131" w:hanging="360"/>
      </w:pPr>
    </w:lvl>
    <w:lvl w:ilvl="8" w:tplc="0C0A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2" w15:restartNumberingAfterBreak="0">
    <w:nsid w:val="70EC5294"/>
    <w:multiLevelType w:val="hybridMultilevel"/>
    <w:tmpl w:val="165E7966"/>
    <w:lvl w:ilvl="0" w:tplc="C0C86A86">
      <w:numFmt w:val="bullet"/>
      <w:lvlText w:val="-"/>
      <w:lvlJc w:val="left"/>
      <w:pPr>
        <w:ind w:left="360" w:hanging="360"/>
      </w:pPr>
      <w:rPr>
        <w:rFonts w:ascii="Garamond" w:eastAsia="Times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0842E0"/>
    <w:multiLevelType w:val="hybridMultilevel"/>
    <w:tmpl w:val="C9E6EF66"/>
    <w:lvl w:ilvl="0" w:tplc="09B4AA92">
      <w:start w:val="1"/>
      <w:numFmt w:val="decimal"/>
      <w:lvlText w:val="%1."/>
      <w:lvlJc w:val="left"/>
      <w:pPr>
        <w:ind w:left="873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593" w:hanging="360"/>
      </w:pPr>
    </w:lvl>
    <w:lvl w:ilvl="2" w:tplc="FFFFFFFF" w:tentative="1">
      <w:start w:val="1"/>
      <w:numFmt w:val="lowerRoman"/>
      <w:lvlText w:val="%3."/>
      <w:lvlJc w:val="right"/>
      <w:pPr>
        <w:ind w:left="2313" w:hanging="180"/>
      </w:pPr>
    </w:lvl>
    <w:lvl w:ilvl="3" w:tplc="FFFFFFFF" w:tentative="1">
      <w:start w:val="1"/>
      <w:numFmt w:val="decimal"/>
      <w:lvlText w:val="%4."/>
      <w:lvlJc w:val="left"/>
      <w:pPr>
        <w:ind w:left="3033" w:hanging="360"/>
      </w:pPr>
    </w:lvl>
    <w:lvl w:ilvl="4" w:tplc="FFFFFFFF" w:tentative="1">
      <w:start w:val="1"/>
      <w:numFmt w:val="lowerLetter"/>
      <w:lvlText w:val="%5."/>
      <w:lvlJc w:val="left"/>
      <w:pPr>
        <w:ind w:left="3753" w:hanging="360"/>
      </w:pPr>
    </w:lvl>
    <w:lvl w:ilvl="5" w:tplc="FFFFFFFF" w:tentative="1">
      <w:start w:val="1"/>
      <w:numFmt w:val="lowerRoman"/>
      <w:lvlText w:val="%6."/>
      <w:lvlJc w:val="right"/>
      <w:pPr>
        <w:ind w:left="4473" w:hanging="180"/>
      </w:pPr>
    </w:lvl>
    <w:lvl w:ilvl="6" w:tplc="FFFFFFFF" w:tentative="1">
      <w:start w:val="1"/>
      <w:numFmt w:val="decimal"/>
      <w:lvlText w:val="%7."/>
      <w:lvlJc w:val="left"/>
      <w:pPr>
        <w:ind w:left="5193" w:hanging="360"/>
      </w:pPr>
    </w:lvl>
    <w:lvl w:ilvl="7" w:tplc="FFFFFFFF" w:tentative="1">
      <w:start w:val="1"/>
      <w:numFmt w:val="lowerLetter"/>
      <w:lvlText w:val="%8."/>
      <w:lvlJc w:val="left"/>
      <w:pPr>
        <w:ind w:left="5913" w:hanging="360"/>
      </w:pPr>
    </w:lvl>
    <w:lvl w:ilvl="8" w:tplc="FFFFFFFF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4" w15:restartNumberingAfterBreak="0">
    <w:nsid w:val="77332907"/>
    <w:multiLevelType w:val="hybridMultilevel"/>
    <w:tmpl w:val="33802224"/>
    <w:lvl w:ilvl="0" w:tplc="5ED2F88A">
      <w:start w:val="1"/>
      <w:numFmt w:val="bullet"/>
      <w:pStyle w:val="Normalvieta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77670CD7"/>
    <w:multiLevelType w:val="hybridMultilevel"/>
    <w:tmpl w:val="8DC65E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966FB"/>
    <w:multiLevelType w:val="hybridMultilevel"/>
    <w:tmpl w:val="1D0832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F65E8"/>
    <w:multiLevelType w:val="hybridMultilevel"/>
    <w:tmpl w:val="32100C9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7585979">
    <w:abstractNumId w:val="34"/>
  </w:num>
  <w:num w:numId="2" w16cid:durableId="376592143">
    <w:abstractNumId w:val="35"/>
  </w:num>
  <w:num w:numId="3" w16cid:durableId="252709091">
    <w:abstractNumId w:val="32"/>
  </w:num>
  <w:num w:numId="4" w16cid:durableId="296226869">
    <w:abstractNumId w:val="8"/>
  </w:num>
  <w:num w:numId="5" w16cid:durableId="188416332">
    <w:abstractNumId w:val="13"/>
  </w:num>
  <w:num w:numId="6" w16cid:durableId="1607883910">
    <w:abstractNumId w:val="10"/>
  </w:num>
  <w:num w:numId="7" w16cid:durableId="752437002">
    <w:abstractNumId w:val="9"/>
  </w:num>
  <w:num w:numId="8" w16cid:durableId="1925795158">
    <w:abstractNumId w:val="24"/>
  </w:num>
  <w:num w:numId="9" w16cid:durableId="1085997572">
    <w:abstractNumId w:val="12"/>
  </w:num>
  <w:num w:numId="10" w16cid:durableId="962079812">
    <w:abstractNumId w:val="0"/>
  </w:num>
  <w:num w:numId="11" w16cid:durableId="1395736849">
    <w:abstractNumId w:val="36"/>
  </w:num>
  <w:num w:numId="12" w16cid:durableId="1344356686">
    <w:abstractNumId w:val="3"/>
  </w:num>
  <w:num w:numId="13" w16cid:durableId="675230809">
    <w:abstractNumId w:val="31"/>
  </w:num>
  <w:num w:numId="14" w16cid:durableId="402338330">
    <w:abstractNumId w:val="19"/>
  </w:num>
  <w:num w:numId="15" w16cid:durableId="833298100">
    <w:abstractNumId w:val="5"/>
  </w:num>
  <w:num w:numId="16" w16cid:durableId="1906141493">
    <w:abstractNumId w:val="29"/>
  </w:num>
  <w:num w:numId="17" w16cid:durableId="682247371">
    <w:abstractNumId w:val="22"/>
  </w:num>
  <w:num w:numId="18" w16cid:durableId="1410154333">
    <w:abstractNumId w:val="37"/>
  </w:num>
  <w:num w:numId="19" w16cid:durableId="98793415">
    <w:abstractNumId w:val="18"/>
  </w:num>
  <w:num w:numId="20" w16cid:durableId="1409501968">
    <w:abstractNumId w:val="1"/>
  </w:num>
  <w:num w:numId="21" w16cid:durableId="1558013472">
    <w:abstractNumId w:val="23"/>
  </w:num>
  <w:num w:numId="22" w16cid:durableId="671758811">
    <w:abstractNumId w:val="2"/>
  </w:num>
  <w:num w:numId="23" w16cid:durableId="1355886673">
    <w:abstractNumId w:val="21"/>
  </w:num>
  <w:num w:numId="24" w16cid:durableId="449713870">
    <w:abstractNumId w:val="4"/>
  </w:num>
  <w:num w:numId="25" w16cid:durableId="1020163982">
    <w:abstractNumId w:val="27"/>
  </w:num>
  <w:num w:numId="26" w16cid:durableId="1749499689">
    <w:abstractNumId w:val="26"/>
  </w:num>
  <w:num w:numId="27" w16cid:durableId="1188061375">
    <w:abstractNumId w:val="30"/>
  </w:num>
  <w:num w:numId="28" w16cid:durableId="1249772445">
    <w:abstractNumId w:val="14"/>
  </w:num>
  <w:num w:numId="29" w16cid:durableId="1050618911">
    <w:abstractNumId w:val="33"/>
  </w:num>
  <w:num w:numId="30" w16cid:durableId="824971988">
    <w:abstractNumId w:val="16"/>
  </w:num>
  <w:num w:numId="31" w16cid:durableId="1563980536">
    <w:abstractNumId w:val="7"/>
  </w:num>
  <w:num w:numId="32" w16cid:durableId="2024358334">
    <w:abstractNumId w:val="25"/>
  </w:num>
  <w:num w:numId="33" w16cid:durableId="1878617697">
    <w:abstractNumId w:val="30"/>
    <w:lvlOverride w:ilvl="0">
      <w:startOverride w:val="1"/>
    </w:lvlOverride>
  </w:num>
  <w:num w:numId="34" w16cid:durableId="2114087057">
    <w:abstractNumId w:val="28"/>
  </w:num>
  <w:num w:numId="35" w16cid:durableId="669285589">
    <w:abstractNumId w:val="20"/>
  </w:num>
  <w:num w:numId="36" w16cid:durableId="656498212">
    <w:abstractNumId w:val="15"/>
  </w:num>
  <w:num w:numId="37" w16cid:durableId="1763454289">
    <w:abstractNumId w:val="17"/>
  </w:num>
  <w:num w:numId="38" w16cid:durableId="966274641">
    <w:abstractNumId w:val="11"/>
  </w:num>
  <w:num w:numId="39" w16cid:durableId="2001496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displayBackgroundShape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GzEAZKC6RIt6tsXPuqwYUjgcrBkq7QGfS9sRyQcRtD0ucLe1Cp1yVVD5wO7+5ChGbXNolL4jsNYQFiaxKNW8Q==" w:salt="r0BdeXCwJ21HIHhquWEctw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05"/>
    <w:rsid w:val="00001487"/>
    <w:rsid w:val="00001D0E"/>
    <w:rsid w:val="000029F4"/>
    <w:rsid w:val="00002F78"/>
    <w:rsid w:val="00004A45"/>
    <w:rsid w:val="00004BB4"/>
    <w:rsid w:val="00004CE6"/>
    <w:rsid w:val="000058CB"/>
    <w:rsid w:val="00006239"/>
    <w:rsid w:val="00006DB5"/>
    <w:rsid w:val="00010457"/>
    <w:rsid w:val="000108EB"/>
    <w:rsid w:val="00010B74"/>
    <w:rsid w:val="00011150"/>
    <w:rsid w:val="000120FE"/>
    <w:rsid w:val="000121D9"/>
    <w:rsid w:val="00012671"/>
    <w:rsid w:val="000132E1"/>
    <w:rsid w:val="000137B5"/>
    <w:rsid w:val="00013B9B"/>
    <w:rsid w:val="00013D81"/>
    <w:rsid w:val="000149AD"/>
    <w:rsid w:val="00015330"/>
    <w:rsid w:val="00015F7E"/>
    <w:rsid w:val="00017450"/>
    <w:rsid w:val="00023324"/>
    <w:rsid w:val="000252B0"/>
    <w:rsid w:val="0002541C"/>
    <w:rsid w:val="0002545F"/>
    <w:rsid w:val="000272C0"/>
    <w:rsid w:val="00027436"/>
    <w:rsid w:val="00027818"/>
    <w:rsid w:val="00030437"/>
    <w:rsid w:val="00030F69"/>
    <w:rsid w:val="00030FBD"/>
    <w:rsid w:val="00031D01"/>
    <w:rsid w:val="00031F5E"/>
    <w:rsid w:val="000321DE"/>
    <w:rsid w:val="000337B0"/>
    <w:rsid w:val="00033B3B"/>
    <w:rsid w:val="00033CC3"/>
    <w:rsid w:val="000343F1"/>
    <w:rsid w:val="000347B4"/>
    <w:rsid w:val="000359D1"/>
    <w:rsid w:val="00037282"/>
    <w:rsid w:val="000411A0"/>
    <w:rsid w:val="00041C9D"/>
    <w:rsid w:val="000420A1"/>
    <w:rsid w:val="00042D39"/>
    <w:rsid w:val="0004596E"/>
    <w:rsid w:val="00045C8E"/>
    <w:rsid w:val="000474A7"/>
    <w:rsid w:val="00051113"/>
    <w:rsid w:val="00051EC0"/>
    <w:rsid w:val="000521AC"/>
    <w:rsid w:val="000522B8"/>
    <w:rsid w:val="0005353B"/>
    <w:rsid w:val="000541DC"/>
    <w:rsid w:val="00054648"/>
    <w:rsid w:val="00054874"/>
    <w:rsid w:val="000549C9"/>
    <w:rsid w:val="00055441"/>
    <w:rsid w:val="000566E8"/>
    <w:rsid w:val="000579A2"/>
    <w:rsid w:val="000615E8"/>
    <w:rsid w:val="000617EC"/>
    <w:rsid w:val="000623F2"/>
    <w:rsid w:val="000625A5"/>
    <w:rsid w:val="00064BF4"/>
    <w:rsid w:val="00071349"/>
    <w:rsid w:val="00071917"/>
    <w:rsid w:val="0007203A"/>
    <w:rsid w:val="00072C1F"/>
    <w:rsid w:val="0007667F"/>
    <w:rsid w:val="000771DA"/>
    <w:rsid w:val="000776EC"/>
    <w:rsid w:val="0008021C"/>
    <w:rsid w:val="00080405"/>
    <w:rsid w:val="000808D4"/>
    <w:rsid w:val="00081FD0"/>
    <w:rsid w:val="00082545"/>
    <w:rsid w:val="00082D42"/>
    <w:rsid w:val="0008361B"/>
    <w:rsid w:val="00084A21"/>
    <w:rsid w:val="000857D8"/>
    <w:rsid w:val="00087614"/>
    <w:rsid w:val="000921FD"/>
    <w:rsid w:val="00093284"/>
    <w:rsid w:val="00093644"/>
    <w:rsid w:val="00094600"/>
    <w:rsid w:val="00094F62"/>
    <w:rsid w:val="000959EB"/>
    <w:rsid w:val="00095AB7"/>
    <w:rsid w:val="000A1021"/>
    <w:rsid w:val="000A2C55"/>
    <w:rsid w:val="000A42C2"/>
    <w:rsid w:val="000A4CDC"/>
    <w:rsid w:val="000A50DD"/>
    <w:rsid w:val="000A5AEB"/>
    <w:rsid w:val="000A63EF"/>
    <w:rsid w:val="000A6675"/>
    <w:rsid w:val="000A6A2D"/>
    <w:rsid w:val="000B1D4A"/>
    <w:rsid w:val="000B23DC"/>
    <w:rsid w:val="000B62B2"/>
    <w:rsid w:val="000B6A98"/>
    <w:rsid w:val="000C081C"/>
    <w:rsid w:val="000C19C2"/>
    <w:rsid w:val="000C246C"/>
    <w:rsid w:val="000C39FB"/>
    <w:rsid w:val="000C493E"/>
    <w:rsid w:val="000C4E97"/>
    <w:rsid w:val="000C5468"/>
    <w:rsid w:val="000C56AD"/>
    <w:rsid w:val="000C745E"/>
    <w:rsid w:val="000C7A7C"/>
    <w:rsid w:val="000D0A27"/>
    <w:rsid w:val="000D0CC3"/>
    <w:rsid w:val="000D151F"/>
    <w:rsid w:val="000D4B65"/>
    <w:rsid w:val="000D56DC"/>
    <w:rsid w:val="000D6409"/>
    <w:rsid w:val="000E09C4"/>
    <w:rsid w:val="000E24D0"/>
    <w:rsid w:val="000E2503"/>
    <w:rsid w:val="000E25D1"/>
    <w:rsid w:val="000E29DF"/>
    <w:rsid w:val="000E3DDE"/>
    <w:rsid w:val="000E4511"/>
    <w:rsid w:val="000E455A"/>
    <w:rsid w:val="000E4E73"/>
    <w:rsid w:val="000E5787"/>
    <w:rsid w:val="000E5864"/>
    <w:rsid w:val="000E66FC"/>
    <w:rsid w:val="000E72D8"/>
    <w:rsid w:val="000E79C2"/>
    <w:rsid w:val="000F2409"/>
    <w:rsid w:val="000F326B"/>
    <w:rsid w:val="000F3B6C"/>
    <w:rsid w:val="000F3BBD"/>
    <w:rsid w:val="000F4714"/>
    <w:rsid w:val="000F609C"/>
    <w:rsid w:val="000F63C5"/>
    <w:rsid w:val="000F68CF"/>
    <w:rsid w:val="000F713F"/>
    <w:rsid w:val="000F7322"/>
    <w:rsid w:val="000F7FD6"/>
    <w:rsid w:val="00100972"/>
    <w:rsid w:val="00100998"/>
    <w:rsid w:val="001019CA"/>
    <w:rsid w:val="00101B1C"/>
    <w:rsid w:val="00101C65"/>
    <w:rsid w:val="00101E76"/>
    <w:rsid w:val="00103E58"/>
    <w:rsid w:val="001040EC"/>
    <w:rsid w:val="0010438D"/>
    <w:rsid w:val="0010544B"/>
    <w:rsid w:val="0010725A"/>
    <w:rsid w:val="001100D3"/>
    <w:rsid w:val="00110341"/>
    <w:rsid w:val="00110CAA"/>
    <w:rsid w:val="00111FC6"/>
    <w:rsid w:val="00113A70"/>
    <w:rsid w:val="001159B6"/>
    <w:rsid w:val="00115A21"/>
    <w:rsid w:val="001160E1"/>
    <w:rsid w:val="00116A73"/>
    <w:rsid w:val="00117CDE"/>
    <w:rsid w:val="00117DFA"/>
    <w:rsid w:val="00120F06"/>
    <w:rsid w:val="001220E9"/>
    <w:rsid w:val="00122806"/>
    <w:rsid w:val="0012337F"/>
    <w:rsid w:val="001248F6"/>
    <w:rsid w:val="00124A56"/>
    <w:rsid w:val="00126D53"/>
    <w:rsid w:val="0013411D"/>
    <w:rsid w:val="001359F9"/>
    <w:rsid w:val="00136E9A"/>
    <w:rsid w:val="0014178C"/>
    <w:rsid w:val="00142AF0"/>
    <w:rsid w:val="00143013"/>
    <w:rsid w:val="00144461"/>
    <w:rsid w:val="00145630"/>
    <w:rsid w:val="00146C44"/>
    <w:rsid w:val="00146D2C"/>
    <w:rsid w:val="00147826"/>
    <w:rsid w:val="00147F32"/>
    <w:rsid w:val="00151492"/>
    <w:rsid w:val="001519B0"/>
    <w:rsid w:val="001520BB"/>
    <w:rsid w:val="001524D8"/>
    <w:rsid w:val="00157B23"/>
    <w:rsid w:val="00157C22"/>
    <w:rsid w:val="0016038E"/>
    <w:rsid w:val="00160926"/>
    <w:rsid w:val="0016110F"/>
    <w:rsid w:val="00162390"/>
    <w:rsid w:val="00162450"/>
    <w:rsid w:val="001632E2"/>
    <w:rsid w:val="00163B85"/>
    <w:rsid w:val="0016539B"/>
    <w:rsid w:val="001661E0"/>
    <w:rsid w:val="0016797D"/>
    <w:rsid w:val="001720A9"/>
    <w:rsid w:val="00172476"/>
    <w:rsid w:val="001749D2"/>
    <w:rsid w:val="00174BE5"/>
    <w:rsid w:val="00175B98"/>
    <w:rsid w:val="0017713E"/>
    <w:rsid w:val="00177DF9"/>
    <w:rsid w:val="00184BAF"/>
    <w:rsid w:val="00186024"/>
    <w:rsid w:val="00186B88"/>
    <w:rsid w:val="00186CEF"/>
    <w:rsid w:val="001872B7"/>
    <w:rsid w:val="00187B93"/>
    <w:rsid w:val="001903DB"/>
    <w:rsid w:val="00193178"/>
    <w:rsid w:val="00193821"/>
    <w:rsid w:val="00194919"/>
    <w:rsid w:val="00194FAB"/>
    <w:rsid w:val="001950B1"/>
    <w:rsid w:val="001970CB"/>
    <w:rsid w:val="001A1484"/>
    <w:rsid w:val="001A31EE"/>
    <w:rsid w:val="001A3E53"/>
    <w:rsid w:val="001A5636"/>
    <w:rsid w:val="001A6F73"/>
    <w:rsid w:val="001A7C25"/>
    <w:rsid w:val="001B007C"/>
    <w:rsid w:val="001B084B"/>
    <w:rsid w:val="001B22C7"/>
    <w:rsid w:val="001B2728"/>
    <w:rsid w:val="001B2C37"/>
    <w:rsid w:val="001B4891"/>
    <w:rsid w:val="001B53AB"/>
    <w:rsid w:val="001B5FB9"/>
    <w:rsid w:val="001B7AD4"/>
    <w:rsid w:val="001C21E2"/>
    <w:rsid w:val="001C34D3"/>
    <w:rsid w:val="001C402D"/>
    <w:rsid w:val="001C5038"/>
    <w:rsid w:val="001C6284"/>
    <w:rsid w:val="001C79EE"/>
    <w:rsid w:val="001D03BF"/>
    <w:rsid w:val="001D04F7"/>
    <w:rsid w:val="001D0728"/>
    <w:rsid w:val="001D0A55"/>
    <w:rsid w:val="001D1F3B"/>
    <w:rsid w:val="001D2534"/>
    <w:rsid w:val="001D3C86"/>
    <w:rsid w:val="001D48AA"/>
    <w:rsid w:val="001D51C5"/>
    <w:rsid w:val="001D6B5D"/>
    <w:rsid w:val="001D79A7"/>
    <w:rsid w:val="001E03E9"/>
    <w:rsid w:val="001E0436"/>
    <w:rsid w:val="001E3456"/>
    <w:rsid w:val="001E40CB"/>
    <w:rsid w:val="001E4164"/>
    <w:rsid w:val="001E49A5"/>
    <w:rsid w:val="001E49B4"/>
    <w:rsid w:val="001E56E6"/>
    <w:rsid w:val="001E6446"/>
    <w:rsid w:val="001E6676"/>
    <w:rsid w:val="001E6E1E"/>
    <w:rsid w:val="001F075C"/>
    <w:rsid w:val="001F1046"/>
    <w:rsid w:val="001F262A"/>
    <w:rsid w:val="001F358E"/>
    <w:rsid w:val="001F392D"/>
    <w:rsid w:val="001F4395"/>
    <w:rsid w:val="001F4999"/>
    <w:rsid w:val="001F5C7C"/>
    <w:rsid w:val="001F76A9"/>
    <w:rsid w:val="001F7963"/>
    <w:rsid w:val="001F7E0B"/>
    <w:rsid w:val="002011BD"/>
    <w:rsid w:val="002036FC"/>
    <w:rsid w:val="00204FDF"/>
    <w:rsid w:val="00205102"/>
    <w:rsid w:val="0020607B"/>
    <w:rsid w:val="00207A8E"/>
    <w:rsid w:val="00214E83"/>
    <w:rsid w:val="00215873"/>
    <w:rsid w:val="00216985"/>
    <w:rsid w:val="00217418"/>
    <w:rsid w:val="0021786B"/>
    <w:rsid w:val="002201F8"/>
    <w:rsid w:val="002202F3"/>
    <w:rsid w:val="002214EC"/>
    <w:rsid w:val="00221E2E"/>
    <w:rsid w:val="00223722"/>
    <w:rsid w:val="002242CC"/>
    <w:rsid w:val="002243B9"/>
    <w:rsid w:val="00224955"/>
    <w:rsid w:val="002263EC"/>
    <w:rsid w:val="0022693B"/>
    <w:rsid w:val="00231B96"/>
    <w:rsid w:val="00235CB0"/>
    <w:rsid w:val="002364CA"/>
    <w:rsid w:val="00236736"/>
    <w:rsid w:val="00240282"/>
    <w:rsid w:val="00240654"/>
    <w:rsid w:val="002413CF"/>
    <w:rsid w:val="00242D8D"/>
    <w:rsid w:val="00245357"/>
    <w:rsid w:val="002461FA"/>
    <w:rsid w:val="0024629E"/>
    <w:rsid w:val="002462DD"/>
    <w:rsid w:val="00247541"/>
    <w:rsid w:val="00253210"/>
    <w:rsid w:val="002532CD"/>
    <w:rsid w:val="00253C3B"/>
    <w:rsid w:val="00254A4F"/>
    <w:rsid w:val="0025502E"/>
    <w:rsid w:val="002554C5"/>
    <w:rsid w:val="00255F7F"/>
    <w:rsid w:val="002562D0"/>
    <w:rsid w:val="002607C5"/>
    <w:rsid w:val="00262192"/>
    <w:rsid w:val="00264570"/>
    <w:rsid w:val="00264A1D"/>
    <w:rsid w:val="0026552D"/>
    <w:rsid w:val="002656CA"/>
    <w:rsid w:val="00265975"/>
    <w:rsid w:val="00265F61"/>
    <w:rsid w:val="0026673D"/>
    <w:rsid w:val="00266A72"/>
    <w:rsid w:val="0026749C"/>
    <w:rsid w:val="00270F44"/>
    <w:rsid w:val="00271613"/>
    <w:rsid w:val="00271D2F"/>
    <w:rsid w:val="002734BB"/>
    <w:rsid w:val="002734D2"/>
    <w:rsid w:val="00273DD2"/>
    <w:rsid w:val="00273E61"/>
    <w:rsid w:val="00274835"/>
    <w:rsid w:val="00274AB8"/>
    <w:rsid w:val="002762CE"/>
    <w:rsid w:val="00276764"/>
    <w:rsid w:val="00276A2B"/>
    <w:rsid w:val="00277EA6"/>
    <w:rsid w:val="002814B8"/>
    <w:rsid w:val="00283396"/>
    <w:rsid w:val="0028416B"/>
    <w:rsid w:val="00286539"/>
    <w:rsid w:val="0028744A"/>
    <w:rsid w:val="002875BA"/>
    <w:rsid w:val="00290CE1"/>
    <w:rsid w:val="00290FDB"/>
    <w:rsid w:val="0029568E"/>
    <w:rsid w:val="00295F44"/>
    <w:rsid w:val="002965F9"/>
    <w:rsid w:val="0029672A"/>
    <w:rsid w:val="002A25E6"/>
    <w:rsid w:val="002A2794"/>
    <w:rsid w:val="002A2EC4"/>
    <w:rsid w:val="002A2EF9"/>
    <w:rsid w:val="002A53FE"/>
    <w:rsid w:val="002A5698"/>
    <w:rsid w:val="002A56BC"/>
    <w:rsid w:val="002A5992"/>
    <w:rsid w:val="002A5B52"/>
    <w:rsid w:val="002A5D2C"/>
    <w:rsid w:val="002A733F"/>
    <w:rsid w:val="002A76AC"/>
    <w:rsid w:val="002A77A9"/>
    <w:rsid w:val="002A7854"/>
    <w:rsid w:val="002B0158"/>
    <w:rsid w:val="002B01A8"/>
    <w:rsid w:val="002B0DCD"/>
    <w:rsid w:val="002B3471"/>
    <w:rsid w:val="002B4E01"/>
    <w:rsid w:val="002B5853"/>
    <w:rsid w:val="002B5A23"/>
    <w:rsid w:val="002B6DBF"/>
    <w:rsid w:val="002C0E81"/>
    <w:rsid w:val="002C1917"/>
    <w:rsid w:val="002C2331"/>
    <w:rsid w:val="002C2A7D"/>
    <w:rsid w:val="002C310A"/>
    <w:rsid w:val="002C3C6B"/>
    <w:rsid w:val="002C447C"/>
    <w:rsid w:val="002C78F0"/>
    <w:rsid w:val="002D22DC"/>
    <w:rsid w:val="002D4429"/>
    <w:rsid w:val="002D73C7"/>
    <w:rsid w:val="002D7959"/>
    <w:rsid w:val="002E2132"/>
    <w:rsid w:val="002E65AE"/>
    <w:rsid w:val="002E6AE2"/>
    <w:rsid w:val="002E7013"/>
    <w:rsid w:val="002F0190"/>
    <w:rsid w:val="002F07A2"/>
    <w:rsid w:val="002F0BF3"/>
    <w:rsid w:val="002F1157"/>
    <w:rsid w:val="002F1199"/>
    <w:rsid w:val="002F1A13"/>
    <w:rsid w:val="002F2763"/>
    <w:rsid w:val="002F27EE"/>
    <w:rsid w:val="002F3E02"/>
    <w:rsid w:val="002F44E5"/>
    <w:rsid w:val="002F4599"/>
    <w:rsid w:val="002F6787"/>
    <w:rsid w:val="002F7CE1"/>
    <w:rsid w:val="00301725"/>
    <w:rsid w:val="003030B3"/>
    <w:rsid w:val="00304480"/>
    <w:rsid w:val="00304586"/>
    <w:rsid w:val="00304D28"/>
    <w:rsid w:val="00304F38"/>
    <w:rsid w:val="00305A96"/>
    <w:rsid w:val="003063B7"/>
    <w:rsid w:val="00306B30"/>
    <w:rsid w:val="003105D0"/>
    <w:rsid w:val="003105F5"/>
    <w:rsid w:val="00310745"/>
    <w:rsid w:val="003108A1"/>
    <w:rsid w:val="00311434"/>
    <w:rsid w:val="003153A2"/>
    <w:rsid w:val="003155D0"/>
    <w:rsid w:val="00315DC5"/>
    <w:rsid w:val="0031624D"/>
    <w:rsid w:val="00317BB7"/>
    <w:rsid w:val="00321B20"/>
    <w:rsid w:val="00322862"/>
    <w:rsid w:val="0032290A"/>
    <w:rsid w:val="003251A5"/>
    <w:rsid w:val="00325682"/>
    <w:rsid w:val="00325F20"/>
    <w:rsid w:val="003268D1"/>
    <w:rsid w:val="00326D46"/>
    <w:rsid w:val="00327C9D"/>
    <w:rsid w:val="003305CC"/>
    <w:rsid w:val="00333418"/>
    <w:rsid w:val="003334B8"/>
    <w:rsid w:val="00333E98"/>
    <w:rsid w:val="003346FF"/>
    <w:rsid w:val="003349C9"/>
    <w:rsid w:val="00337B75"/>
    <w:rsid w:val="0034056F"/>
    <w:rsid w:val="003415C3"/>
    <w:rsid w:val="00341A0E"/>
    <w:rsid w:val="003432C7"/>
    <w:rsid w:val="00343E71"/>
    <w:rsid w:val="00347CB7"/>
    <w:rsid w:val="003508E5"/>
    <w:rsid w:val="00352C0B"/>
    <w:rsid w:val="003531E9"/>
    <w:rsid w:val="0035382E"/>
    <w:rsid w:val="003549B4"/>
    <w:rsid w:val="00356E7C"/>
    <w:rsid w:val="00356FEE"/>
    <w:rsid w:val="0036017D"/>
    <w:rsid w:val="003601B3"/>
    <w:rsid w:val="00362747"/>
    <w:rsid w:val="003630D1"/>
    <w:rsid w:val="00363686"/>
    <w:rsid w:val="003640B0"/>
    <w:rsid w:val="003667DE"/>
    <w:rsid w:val="00366874"/>
    <w:rsid w:val="00371CF6"/>
    <w:rsid w:val="00372472"/>
    <w:rsid w:val="003726BF"/>
    <w:rsid w:val="003727CE"/>
    <w:rsid w:val="00372ED7"/>
    <w:rsid w:val="003748EF"/>
    <w:rsid w:val="00374A07"/>
    <w:rsid w:val="003770AB"/>
    <w:rsid w:val="003776EF"/>
    <w:rsid w:val="00377F10"/>
    <w:rsid w:val="0038093F"/>
    <w:rsid w:val="00380F21"/>
    <w:rsid w:val="003822B0"/>
    <w:rsid w:val="00382EC0"/>
    <w:rsid w:val="00384494"/>
    <w:rsid w:val="00385525"/>
    <w:rsid w:val="003866EF"/>
    <w:rsid w:val="0038742F"/>
    <w:rsid w:val="00387AA8"/>
    <w:rsid w:val="0039060F"/>
    <w:rsid w:val="003924A0"/>
    <w:rsid w:val="003926BF"/>
    <w:rsid w:val="00394CEF"/>
    <w:rsid w:val="00395234"/>
    <w:rsid w:val="003979A8"/>
    <w:rsid w:val="00397B4C"/>
    <w:rsid w:val="003A031A"/>
    <w:rsid w:val="003A11EF"/>
    <w:rsid w:val="003A2C2F"/>
    <w:rsid w:val="003A36B5"/>
    <w:rsid w:val="003A4150"/>
    <w:rsid w:val="003A4FB5"/>
    <w:rsid w:val="003A6315"/>
    <w:rsid w:val="003A6890"/>
    <w:rsid w:val="003B2934"/>
    <w:rsid w:val="003B4945"/>
    <w:rsid w:val="003B4EB9"/>
    <w:rsid w:val="003B5B37"/>
    <w:rsid w:val="003B7AEA"/>
    <w:rsid w:val="003C0412"/>
    <w:rsid w:val="003C0603"/>
    <w:rsid w:val="003C2EB7"/>
    <w:rsid w:val="003C3F43"/>
    <w:rsid w:val="003C5D49"/>
    <w:rsid w:val="003C5E66"/>
    <w:rsid w:val="003D168E"/>
    <w:rsid w:val="003D2884"/>
    <w:rsid w:val="003D2A7B"/>
    <w:rsid w:val="003D3511"/>
    <w:rsid w:val="003D46DA"/>
    <w:rsid w:val="003E0B53"/>
    <w:rsid w:val="003E1098"/>
    <w:rsid w:val="003E21FC"/>
    <w:rsid w:val="003E2844"/>
    <w:rsid w:val="003E3DA6"/>
    <w:rsid w:val="003E5B87"/>
    <w:rsid w:val="003E6B33"/>
    <w:rsid w:val="003E76E5"/>
    <w:rsid w:val="003E798D"/>
    <w:rsid w:val="003F13AB"/>
    <w:rsid w:val="003F1E0D"/>
    <w:rsid w:val="003F24A5"/>
    <w:rsid w:val="003F303D"/>
    <w:rsid w:val="003F3909"/>
    <w:rsid w:val="003F422C"/>
    <w:rsid w:val="003F533F"/>
    <w:rsid w:val="003F5EEB"/>
    <w:rsid w:val="003F68D9"/>
    <w:rsid w:val="003F6C4F"/>
    <w:rsid w:val="003F6D3C"/>
    <w:rsid w:val="003F6E22"/>
    <w:rsid w:val="00400B4C"/>
    <w:rsid w:val="0040157E"/>
    <w:rsid w:val="00401ABD"/>
    <w:rsid w:val="00401C55"/>
    <w:rsid w:val="004023BA"/>
    <w:rsid w:val="00402DA0"/>
    <w:rsid w:val="0040373C"/>
    <w:rsid w:val="0040429C"/>
    <w:rsid w:val="00405216"/>
    <w:rsid w:val="0040779D"/>
    <w:rsid w:val="00407B7D"/>
    <w:rsid w:val="004107A4"/>
    <w:rsid w:val="00412998"/>
    <w:rsid w:val="004133FD"/>
    <w:rsid w:val="004136AF"/>
    <w:rsid w:val="00414C8F"/>
    <w:rsid w:val="00414EB7"/>
    <w:rsid w:val="00415551"/>
    <w:rsid w:val="00415727"/>
    <w:rsid w:val="00416478"/>
    <w:rsid w:val="00416A1A"/>
    <w:rsid w:val="0041713E"/>
    <w:rsid w:val="0041760D"/>
    <w:rsid w:val="00417E06"/>
    <w:rsid w:val="00420719"/>
    <w:rsid w:val="004212D1"/>
    <w:rsid w:val="004213FC"/>
    <w:rsid w:val="00422F37"/>
    <w:rsid w:val="00424167"/>
    <w:rsid w:val="004246C0"/>
    <w:rsid w:val="00425B4C"/>
    <w:rsid w:val="00426A10"/>
    <w:rsid w:val="00427F1D"/>
    <w:rsid w:val="00430613"/>
    <w:rsid w:val="00430975"/>
    <w:rsid w:val="004310DA"/>
    <w:rsid w:val="00431408"/>
    <w:rsid w:val="00431ADA"/>
    <w:rsid w:val="004335B2"/>
    <w:rsid w:val="004411E8"/>
    <w:rsid w:val="00442278"/>
    <w:rsid w:val="00443829"/>
    <w:rsid w:val="004445C4"/>
    <w:rsid w:val="004452A7"/>
    <w:rsid w:val="00447203"/>
    <w:rsid w:val="00447279"/>
    <w:rsid w:val="004473EF"/>
    <w:rsid w:val="00452DD1"/>
    <w:rsid w:val="0045380A"/>
    <w:rsid w:val="004538AC"/>
    <w:rsid w:val="00453BB8"/>
    <w:rsid w:val="00460EA3"/>
    <w:rsid w:val="00461EA8"/>
    <w:rsid w:val="004630B1"/>
    <w:rsid w:val="004639CC"/>
    <w:rsid w:val="00464AD0"/>
    <w:rsid w:val="004654E7"/>
    <w:rsid w:val="00465975"/>
    <w:rsid w:val="00465E63"/>
    <w:rsid w:val="00466918"/>
    <w:rsid w:val="004672EE"/>
    <w:rsid w:val="00467CEA"/>
    <w:rsid w:val="004706B0"/>
    <w:rsid w:val="004706E2"/>
    <w:rsid w:val="00471BB1"/>
    <w:rsid w:val="00471FD3"/>
    <w:rsid w:val="0047366B"/>
    <w:rsid w:val="00473B24"/>
    <w:rsid w:val="0047419A"/>
    <w:rsid w:val="00475F7A"/>
    <w:rsid w:val="0047715E"/>
    <w:rsid w:val="00480E48"/>
    <w:rsid w:val="004810BA"/>
    <w:rsid w:val="00482992"/>
    <w:rsid w:val="0048312C"/>
    <w:rsid w:val="00487751"/>
    <w:rsid w:val="00487FED"/>
    <w:rsid w:val="00490E3F"/>
    <w:rsid w:val="00492C10"/>
    <w:rsid w:val="0049312B"/>
    <w:rsid w:val="0049432D"/>
    <w:rsid w:val="004955CB"/>
    <w:rsid w:val="004959CA"/>
    <w:rsid w:val="00495FF6"/>
    <w:rsid w:val="004964EA"/>
    <w:rsid w:val="004978CF"/>
    <w:rsid w:val="004A0012"/>
    <w:rsid w:val="004A312C"/>
    <w:rsid w:val="004A41B9"/>
    <w:rsid w:val="004A4283"/>
    <w:rsid w:val="004A5AAE"/>
    <w:rsid w:val="004A7495"/>
    <w:rsid w:val="004A7CF9"/>
    <w:rsid w:val="004B2FF9"/>
    <w:rsid w:val="004B4A9A"/>
    <w:rsid w:val="004C0770"/>
    <w:rsid w:val="004C09C2"/>
    <w:rsid w:val="004C0B7D"/>
    <w:rsid w:val="004C12FE"/>
    <w:rsid w:val="004C26DB"/>
    <w:rsid w:val="004C357A"/>
    <w:rsid w:val="004C55B2"/>
    <w:rsid w:val="004C55E9"/>
    <w:rsid w:val="004C5CF3"/>
    <w:rsid w:val="004C79C8"/>
    <w:rsid w:val="004D04E1"/>
    <w:rsid w:val="004D0A0E"/>
    <w:rsid w:val="004D14A4"/>
    <w:rsid w:val="004D2104"/>
    <w:rsid w:val="004D26E1"/>
    <w:rsid w:val="004D32E3"/>
    <w:rsid w:val="004D667D"/>
    <w:rsid w:val="004D697A"/>
    <w:rsid w:val="004D72CC"/>
    <w:rsid w:val="004D74D4"/>
    <w:rsid w:val="004E0664"/>
    <w:rsid w:val="004E06FD"/>
    <w:rsid w:val="004E2BCB"/>
    <w:rsid w:val="004E42D9"/>
    <w:rsid w:val="004E4A3C"/>
    <w:rsid w:val="004E6193"/>
    <w:rsid w:val="004E62CB"/>
    <w:rsid w:val="004F04C6"/>
    <w:rsid w:val="004F12D5"/>
    <w:rsid w:val="004F1956"/>
    <w:rsid w:val="004F2644"/>
    <w:rsid w:val="004F2F90"/>
    <w:rsid w:val="004F3C01"/>
    <w:rsid w:val="004F450A"/>
    <w:rsid w:val="004F4EAE"/>
    <w:rsid w:val="004F51ED"/>
    <w:rsid w:val="004F5FF1"/>
    <w:rsid w:val="004F6736"/>
    <w:rsid w:val="005001CD"/>
    <w:rsid w:val="005003EE"/>
    <w:rsid w:val="00500B94"/>
    <w:rsid w:val="00500E71"/>
    <w:rsid w:val="00501C6D"/>
    <w:rsid w:val="005025CD"/>
    <w:rsid w:val="00504538"/>
    <w:rsid w:val="0050478F"/>
    <w:rsid w:val="00506763"/>
    <w:rsid w:val="00507C4C"/>
    <w:rsid w:val="00507D2B"/>
    <w:rsid w:val="005104EE"/>
    <w:rsid w:val="0051204B"/>
    <w:rsid w:val="005135F9"/>
    <w:rsid w:val="0051465F"/>
    <w:rsid w:val="005148D9"/>
    <w:rsid w:val="0051535D"/>
    <w:rsid w:val="00516AB9"/>
    <w:rsid w:val="00516C0E"/>
    <w:rsid w:val="005173A8"/>
    <w:rsid w:val="0052033D"/>
    <w:rsid w:val="005211BF"/>
    <w:rsid w:val="0052301D"/>
    <w:rsid w:val="005230C8"/>
    <w:rsid w:val="005234CD"/>
    <w:rsid w:val="00523F78"/>
    <w:rsid w:val="00523F8C"/>
    <w:rsid w:val="005263C6"/>
    <w:rsid w:val="00526942"/>
    <w:rsid w:val="00527220"/>
    <w:rsid w:val="00531033"/>
    <w:rsid w:val="005318D3"/>
    <w:rsid w:val="00531C2E"/>
    <w:rsid w:val="005321FB"/>
    <w:rsid w:val="005337CF"/>
    <w:rsid w:val="00533D6F"/>
    <w:rsid w:val="005345CB"/>
    <w:rsid w:val="00534F96"/>
    <w:rsid w:val="005353AF"/>
    <w:rsid w:val="00537B10"/>
    <w:rsid w:val="00541498"/>
    <w:rsid w:val="00541E51"/>
    <w:rsid w:val="00542F72"/>
    <w:rsid w:val="0054310A"/>
    <w:rsid w:val="00544B35"/>
    <w:rsid w:val="005452EC"/>
    <w:rsid w:val="00546248"/>
    <w:rsid w:val="00547751"/>
    <w:rsid w:val="0055137F"/>
    <w:rsid w:val="00551B33"/>
    <w:rsid w:val="0055303E"/>
    <w:rsid w:val="005537CC"/>
    <w:rsid w:val="005539E5"/>
    <w:rsid w:val="005551B8"/>
    <w:rsid w:val="00557D7C"/>
    <w:rsid w:val="00560A11"/>
    <w:rsid w:val="0056377A"/>
    <w:rsid w:val="005638DD"/>
    <w:rsid w:val="00564082"/>
    <w:rsid w:val="00565608"/>
    <w:rsid w:val="00566423"/>
    <w:rsid w:val="0056682D"/>
    <w:rsid w:val="005678A7"/>
    <w:rsid w:val="005679AF"/>
    <w:rsid w:val="00567FC8"/>
    <w:rsid w:val="00571509"/>
    <w:rsid w:val="005722C2"/>
    <w:rsid w:val="00572579"/>
    <w:rsid w:val="00572D83"/>
    <w:rsid w:val="005741D0"/>
    <w:rsid w:val="00574281"/>
    <w:rsid w:val="0057656C"/>
    <w:rsid w:val="00576842"/>
    <w:rsid w:val="00580F0C"/>
    <w:rsid w:val="00581636"/>
    <w:rsid w:val="0058295F"/>
    <w:rsid w:val="00582A0C"/>
    <w:rsid w:val="0058499A"/>
    <w:rsid w:val="005851BC"/>
    <w:rsid w:val="00585CFB"/>
    <w:rsid w:val="00585E11"/>
    <w:rsid w:val="00585E79"/>
    <w:rsid w:val="00586E0C"/>
    <w:rsid w:val="00591DE6"/>
    <w:rsid w:val="00591F40"/>
    <w:rsid w:val="00593591"/>
    <w:rsid w:val="00593617"/>
    <w:rsid w:val="00593E62"/>
    <w:rsid w:val="00594E48"/>
    <w:rsid w:val="005950EA"/>
    <w:rsid w:val="00595678"/>
    <w:rsid w:val="005A0DF0"/>
    <w:rsid w:val="005A1DC2"/>
    <w:rsid w:val="005A1DF8"/>
    <w:rsid w:val="005A39CF"/>
    <w:rsid w:val="005A3C63"/>
    <w:rsid w:val="005A3DF9"/>
    <w:rsid w:val="005A4434"/>
    <w:rsid w:val="005A4758"/>
    <w:rsid w:val="005B0197"/>
    <w:rsid w:val="005B1739"/>
    <w:rsid w:val="005B1E00"/>
    <w:rsid w:val="005B2438"/>
    <w:rsid w:val="005B3ED4"/>
    <w:rsid w:val="005B5B26"/>
    <w:rsid w:val="005C03D4"/>
    <w:rsid w:val="005C2E9D"/>
    <w:rsid w:val="005C54CB"/>
    <w:rsid w:val="005C5E14"/>
    <w:rsid w:val="005C6702"/>
    <w:rsid w:val="005C7B6C"/>
    <w:rsid w:val="005C7E32"/>
    <w:rsid w:val="005D073C"/>
    <w:rsid w:val="005D1AAD"/>
    <w:rsid w:val="005D4A8E"/>
    <w:rsid w:val="005E0516"/>
    <w:rsid w:val="005E1AC5"/>
    <w:rsid w:val="005E1D18"/>
    <w:rsid w:val="005E1FF6"/>
    <w:rsid w:val="005E25FE"/>
    <w:rsid w:val="005E2D2F"/>
    <w:rsid w:val="005E3745"/>
    <w:rsid w:val="005E5509"/>
    <w:rsid w:val="005E66C7"/>
    <w:rsid w:val="005E76C5"/>
    <w:rsid w:val="005F0D54"/>
    <w:rsid w:val="005F170C"/>
    <w:rsid w:val="005F226A"/>
    <w:rsid w:val="005F22A7"/>
    <w:rsid w:val="005F233A"/>
    <w:rsid w:val="005F2409"/>
    <w:rsid w:val="005F25F2"/>
    <w:rsid w:val="005F573E"/>
    <w:rsid w:val="005F5D2A"/>
    <w:rsid w:val="005F6594"/>
    <w:rsid w:val="005F6882"/>
    <w:rsid w:val="0060025E"/>
    <w:rsid w:val="00602C92"/>
    <w:rsid w:val="0060396D"/>
    <w:rsid w:val="0060674D"/>
    <w:rsid w:val="006119C4"/>
    <w:rsid w:val="006134EA"/>
    <w:rsid w:val="006145CE"/>
    <w:rsid w:val="00616637"/>
    <w:rsid w:val="006168BF"/>
    <w:rsid w:val="00616960"/>
    <w:rsid w:val="00617F9E"/>
    <w:rsid w:val="00620019"/>
    <w:rsid w:val="006208A9"/>
    <w:rsid w:val="00620D07"/>
    <w:rsid w:val="00620D6E"/>
    <w:rsid w:val="006224C0"/>
    <w:rsid w:val="00622584"/>
    <w:rsid w:val="006230AA"/>
    <w:rsid w:val="006233B7"/>
    <w:rsid w:val="006236B9"/>
    <w:rsid w:val="006239C2"/>
    <w:rsid w:val="00624825"/>
    <w:rsid w:val="00624B8B"/>
    <w:rsid w:val="00624B99"/>
    <w:rsid w:val="00625011"/>
    <w:rsid w:val="00630FE2"/>
    <w:rsid w:val="00631368"/>
    <w:rsid w:val="00636B44"/>
    <w:rsid w:val="00636FCF"/>
    <w:rsid w:val="00641C6F"/>
    <w:rsid w:val="00642662"/>
    <w:rsid w:val="006427EA"/>
    <w:rsid w:val="00644DE1"/>
    <w:rsid w:val="006461B4"/>
    <w:rsid w:val="00647B23"/>
    <w:rsid w:val="0065007A"/>
    <w:rsid w:val="0065152F"/>
    <w:rsid w:val="006571B4"/>
    <w:rsid w:val="006575B1"/>
    <w:rsid w:val="00657E19"/>
    <w:rsid w:val="00661DE8"/>
    <w:rsid w:val="0066456B"/>
    <w:rsid w:val="00664A23"/>
    <w:rsid w:val="00665480"/>
    <w:rsid w:val="00667A6B"/>
    <w:rsid w:val="006701D0"/>
    <w:rsid w:val="00671C91"/>
    <w:rsid w:val="00671F65"/>
    <w:rsid w:val="00672103"/>
    <w:rsid w:val="0067251C"/>
    <w:rsid w:val="00676719"/>
    <w:rsid w:val="0067689A"/>
    <w:rsid w:val="00677B01"/>
    <w:rsid w:val="00680128"/>
    <w:rsid w:val="006802FE"/>
    <w:rsid w:val="00682C4B"/>
    <w:rsid w:val="006836CB"/>
    <w:rsid w:val="006862C1"/>
    <w:rsid w:val="00686550"/>
    <w:rsid w:val="00686D85"/>
    <w:rsid w:val="00690068"/>
    <w:rsid w:val="00690A90"/>
    <w:rsid w:val="00690E69"/>
    <w:rsid w:val="00691398"/>
    <w:rsid w:val="0069162E"/>
    <w:rsid w:val="00691F57"/>
    <w:rsid w:val="0069272F"/>
    <w:rsid w:val="006938FD"/>
    <w:rsid w:val="00693F24"/>
    <w:rsid w:val="006956E0"/>
    <w:rsid w:val="006957F7"/>
    <w:rsid w:val="00695B88"/>
    <w:rsid w:val="006979E8"/>
    <w:rsid w:val="00697BBB"/>
    <w:rsid w:val="006A1EC4"/>
    <w:rsid w:val="006A2182"/>
    <w:rsid w:val="006A2D0C"/>
    <w:rsid w:val="006A3348"/>
    <w:rsid w:val="006A43FC"/>
    <w:rsid w:val="006A4F2C"/>
    <w:rsid w:val="006A54D6"/>
    <w:rsid w:val="006A5F09"/>
    <w:rsid w:val="006B09EF"/>
    <w:rsid w:val="006B0B73"/>
    <w:rsid w:val="006B0D7B"/>
    <w:rsid w:val="006B3498"/>
    <w:rsid w:val="006B54A7"/>
    <w:rsid w:val="006B685A"/>
    <w:rsid w:val="006B7AD7"/>
    <w:rsid w:val="006C0A3A"/>
    <w:rsid w:val="006C0F5A"/>
    <w:rsid w:val="006C2C4B"/>
    <w:rsid w:val="006C4240"/>
    <w:rsid w:val="006C4E64"/>
    <w:rsid w:val="006C59EE"/>
    <w:rsid w:val="006C6363"/>
    <w:rsid w:val="006C7D52"/>
    <w:rsid w:val="006D0A6D"/>
    <w:rsid w:val="006D0DE7"/>
    <w:rsid w:val="006D2724"/>
    <w:rsid w:val="006D3143"/>
    <w:rsid w:val="006D3F80"/>
    <w:rsid w:val="006D5722"/>
    <w:rsid w:val="006D5ABB"/>
    <w:rsid w:val="006D67DB"/>
    <w:rsid w:val="006D6E7A"/>
    <w:rsid w:val="006D70FA"/>
    <w:rsid w:val="006E0316"/>
    <w:rsid w:val="006E2099"/>
    <w:rsid w:val="006E32CF"/>
    <w:rsid w:val="006E3361"/>
    <w:rsid w:val="006E3406"/>
    <w:rsid w:val="006E3A54"/>
    <w:rsid w:val="006E51AD"/>
    <w:rsid w:val="006E75E9"/>
    <w:rsid w:val="006F01C0"/>
    <w:rsid w:val="006F30A0"/>
    <w:rsid w:val="006F4688"/>
    <w:rsid w:val="006F4AE6"/>
    <w:rsid w:val="006F4C02"/>
    <w:rsid w:val="006F549C"/>
    <w:rsid w:val="006F6EAA"/>
    <w:rsid w:val="006F6F97"/>
    <w:rsid w:val="0070043D"/>
    <w:rsid w:val="00700864"/>
    <w:rsid w:val="00700F96"/>
    <w:rsid w:val="007038DF"/>
    <w:rsid w:val="0070486A"/>
    <w:rsid w:val="0070491B"/>
    <w:rsid w:val="007055A1"/>
    <w:rsid w:val="00706621"/>
    <w:rsid w:val="00711771"/>
    <w:rsid w:val="00712BFA"/>
    <w:rsid w:val="00714976"/>
    <w:rsid w:val="00715DC6"/>
    <w:rsid w:val="00716D0E"/>
    <w:rsid w:val="007239DA"/>
    <w:rsid w:val="00724047"/>
    <w:rsid w:val="00724512"/>
    <w:rsid w:val="00724A88"/>
    <w:rsid w:val="007252B8"/>
    <w:rsid w:val="00725437"/>
    <w:rsid w:val="00725AD1"/>
    <w:rsid w:val="00727233"/>
    <w:rsid w:val="00727FAE"/>
    <w:rsid w:val="00730EA0"/>
    <w:rsid w:val="0073149D"/>
    <w:rsid w:val="0073152F"/>
    <w:rsid w:val="0073300C"/>
    <w:rsid w:val="00733B44"/>
    <w:rsid w:val="00734C6E"/>
    <w:rsid w:val="007355C0"/>
    <w:rsid w:val="0073633C"/>
    <w:rsid w:val="007374DF"/>
    <w:rsid w:val="0073778B"/>
    <w:rsid w:val="0074068D"/>
    <w:rsid w:val="007406C7"/>
    <w:rsid w:val="007411AD"/>
    <w:rsid w:val="007425DF"/>
    <w:rsid w:val="00742E9F"/>
    <w:rsid w:val="007457BE"/>
    <w:rsid w:val="00745D51"/>
    <w:rsid w:val="00745EE0"/>
    <w:rsid w:val="00746E37"/>
    <w:rsid w:val="00747244"/>
    <w:rsid w:val="00752B89"/>
    <w:rsid w:val="00753340"/>
    <w:rsid w:val="007534E8"/>
    <w:rsid w:val="00754878"/>
    <w:rsid w:val="0075531D"/>
    <w:rsid w:val="0075629F"/>
    <w:rsid w:val="007573A9"/>
    <w:rsid w:val="00757F7F"/>
    <w:rsid w:val="007619E2"/>
    <w:rsid w:val="007648E8"/>
    <w:rsid w:val="00765E8D"/>
    <w:rsid w:val="007727EF"/>
    <w:rsid w:val="00772C99"/>
    <w:rsid w:val="00772E51"/>
    <w:rsid w:val="00774BB7"/>
    <w:rsid w:val="00775427"/>
    <w:rsid w:val="007769D0"/>
    <w:rsid w:val="00781526"/>
    <w:rsid w:val="0078270F"/>
    <w:rsid w:val="00784975"/>
    <w:rsid w:val="00786B3D"/>
    <w:rsid w:val="007870DE"/>
    <w:rsid w:val="007874E2"/>
    <w:rsid w:val="007879AD"/>
    <w:rsid w:val="00787A2B"/>
    <w:rsid w:val="00787C52"/>
    <w:rsid w:val="00790A20"/>
    <w:rsid w:val="00791A14"/>
    <w:rsid w:val="007968FA"/>
    <w:rsid w:val="00796D43"/>
    <w:rsid w:val="00796FA4"/>
    <w:rsid w:val="007A005E"/>
    <w:rsid w:val="007A0472"/>
    <w:rsid w:val="007A0937"/>
    <w:rsid w:val="007A1202"/>
    <w:rsid w:val="007A1F2F"/>
    <w:rsid w:val="007A20D7"/>
    <w:rsid w:val="007A210F"/>
    <w:rsid w:val="007A2202"/>
    <w:rsid w:val="007A2AE5"/>
    <w:rsid w:val="007A2CFC"/>
    <w:rsid w:val="007A4F63"/>
    <w:rsid w:val="007A5A57"/>
    <w:rsid w:val="007A641A"/>
    <w:rsid w:val="007B1850"/>
    <w:rsid w:val="007B1DD3"/>
    <w:rsid w:val="007B1FAB"/>
    <w:rsid w:val="007B28D4"/>
    <w:rsid w:val="007B3EAF"/>
    <w:rsid w:val="007B45B8"/>
    <w:rsid w:val="007B783C"/>
    <w:rsid w:val="007B7938"/>
    <w:rsid w:val="007C1F1B"/>
    <w:rsid w:val="007C3E61"/>
    <w:rsid w:val="007C5F40"/>
    <w:rsid w:val="007C64A6"/>
    <w:rsid w:val="007C6AF9"/>
    <w:rsid w:val="007D02F7"/>
    <w:rsid w:val="007D17F4"/>
    <w:rsid w:val="007D2B95"/>
    <w:rsid w:val="007D2EB5"/>
    <w:rsid w:val="007D33C2"/>
    <w:rsid w:val="007D3C76"/>
    <w:rsid w:val="007D3E27"/>
    <w:rsid w:val="007D43B0"/>
    <w:rsid w:val="007D5DE4"/>
    <w:rsid w:val="007D61C7"/>
    <w:rsid w:val="007D69CC"/>
    <w:rsid w:val="007D7628"/>
    <w:rsid w:val="007D783F"/>
    <w:rsid w:val="007E040C"/>
    <w:rsid w:val="007E0A46"/>
    <w:rsid w:val="007E0E0D"/>
    <w:rsid w:val="007E1360"/>
    <w:rsid w:val="007E1AB9"/>
    <w:rsid w:val="007E1C57"/>
    <w:rsid w:val="007E39CE"/>
    <w:rsid w:val="007E46C4"/>
    <w:rsid w:val="007E4808"/>
    <w:rsid w:val="007E5267"/>
    <w:rsid w:val="007E6091"/>
    <w:rsid w:val="007F038C"/>
    <w:rsid w:val="007F3490"/>
    <w:rsid w:val="007F50E3"/>
    <w:rsid w:val="007F543B"/>
    <w:rsid w:val="007F5F95"/>
    <w:rsid w:val="007F6614"/>
    <w:rsid w:val="007F7D5B"/>
    <w:rsid w:val="00801273"/>
    <w:rsid w:val="00801623"/>
    <w:rsid w:val="008029EE"/>
    <w:rsid w:val="00803F22"/>
    <w:rsid w:val="00804359"/>
    <w:rsid w:val="0080443F"/>
    <w:rsid w:val="00804642"/>
    <w:rsid w:val="008049D5"/>
    <w:rsid w:val="008067C3"/>
    <w:rsid w:val="0080723A"/>
    <w:rsid w:val="008104D8"/>
    <w:rsid w:val="008105E4"/>
    <w:rsid w:val="00810C33"/>
    <w:rsid w:val="00812BA3"/>
    <w:rsid w:val="00813302"/>
    <w:rsid w:val="00813D29"/>
    <w:rsid w:val="00814423"/>
    <w:rsid w:val="008155A2"/>
    <w:rsid w:val="00816E8C"/>
    <w:rsid w:val="00817975"/>
    <w:rsid w:val="00820344"/>
    <w:rsid w:val="008205E3"/>
    <w:rsid w:val="0082115A"/>
    <w:rsid w:val="0082181B"/>
    <w:rsid w:val="00821CF4"/>
    <w:rsid w:val="0082245C"/>
    <w:rsid w:val="00823000"/>
    <w:rsid w:val="0082322F"/>
    <w:rsid w:val="0082372C"/>
    <w:rsid w:val="00823F86"/>
    <w:rsid w:val="00825F91"/>
    <w:rsid w:val="00827DEB"/>
    <w:rsid w:val="008318BA"/>
    <w:rsid w:val="00831C1C"/>
    <w:rsid w:val="00831DBD"/>
    <w:rsid w:val="00832D4E"/>
    <w:rsid w:val="00833819"/>
    <w:rsid w:val="008343DE"/>
    <w:rsid w:val="0083594A"/>
    <w:rsid w:val="00835D29"/>
    <w:rsid w:val="00836A60"/>
    <w:rsid w:val="008400CC"/>
    <w:rsid w:val="00842060"/>
    <w:rsid w:val="0084241A"/>
    <w:rsid w:val="00843447"/>
    <w:rsid w:val="00843553"/>
    <w:rsid w:val="00843C4C"/>
    <w:rsid w:val="008468C8"/>
    <w:rsid w:val="00846D59"/>
    <w:rsid w:val="00846FC9"/>
    <w:rsid w:val="00847B70"/>
    <w:rsid w:val="008509BE"/>
    <w:rsid w:val="0085153B"/>
    <w:rsid w:val="008515D4"/>
    <w:rsid w:val="00851C9D"/>
    <w:rsid w:val="008527A2"/>
    <w:rsid w:val="00852B9D"/>
    <w:rsid w:val="00854AFF"/>
    <w:rsid w:val="008561E1"/>
    <w:rsid w:val="00856784"/>
    <w:rsid w:val="00861881"/>
    <w:rsid w:val="00862EAA"/>
    <w:rsid w:val="008646B1"/>
    <w:rsid w:val="00866EE3"/>
    <w:rsid w:val="008670F6"/>
    <w:rsid w:val="00872B98"/>
    <w:rsid w:val="008748BD"/>
    <w:rsid w:val="00874FC5"/>
    <w:rsid w:val="00875BF9"/>
    <w:rsid w:val="00875ECD"/>
    <w:rsid w:val="00876888"/>
    <w:rsid w:val="00877013"/>
    <w:rsid w:val="00877437"/>
    <w:rsid w:val="00877470"/>
    <w:rsid w:val="0088236C"/>
    <w:rsid w:val="00882636"/>
    <w:rsid w:val="008832DE"/>
    <w:rsid w:val="00883B48"/>
    <w:rsid w:val="00884C26"/>
    <w:rsid w:val="0088589B"/>
    <w:rsid w:val="00885CD4"/>
    <w:rsid w:val="00885F02"/>
    <w:rsid w:val="0089178F"/>
    <w:rsid w:val="0089226F"/>
    <w:rsid w:val="0089261E"/>
    <w:rsid w:val="00895CF4"/>
    <w:rsid w:val="00895EA3"/>
    <w:rsid w:val="0089639A"/>
    <w:rsid w:val="00897734"/>
    <w:rsid w:val="008977DB"/>
    <w:rsid w:val="00897A5D"/>
    <w:rsid w:val="008A1986"/>
    <w:rsid w:val="008A33FC"/>
    <w:rsid w:val="008A38EB"/>
    <w:rsid w:val="008A3BAB"/>
    <w:rsid w:val="008A4A54"/>
    <w:rsid w:val="008A6779"/>
    <w:rsid w:val="008A6F4E"/>
    <w:rsid w:val="008A7CC5"/>
    <w:rsid w:val="008B04E2"/>
    <w:rsid w:val="008B0962"/>
    <w:rsid w:val="008B2C3E"/>
    <w:rsid w:val="008B5CD8"/>
    <w:rsid w:val="008B7182"/>
    <w:rsid w:val="008B7FCF"/>
    <w:rsid w:val="008C06B5"/>
    <w:rsid w:val="008C1734"/>
    <w:rsid w:val="008C37B5"/>
    <w:rsid w:val="008C3B71"/>
    <w:rsid w:val="008C4528"/>
    <w:rsid w:val="008C4F03"/>
    <w:rsid w:val="008C5F8B"/>
    <w:rsid w:val="008C64DE"/>
    <w:rsid w:val="008C6884"/>
    <w:rsid w:val="008C7F40"/>
    <w:rsid w:val="008D158F"/>
    <w:rsid w:val="008D1B6A"/>
    <w:rsid w:val="008D1F2A"/>
    <w:rsid w:val="008D2360"/>
    <w:rsid w:val="008D4298"/>
    <w:rsid w:val="008D4830"/>
    <w:rsid w:val="008D598D"/>
    <w:rsid w:val="008D5AD1"/>
    <w:rsid w:val="008D6329"/>
    <w:rsid w:val="008D68B7"/>
    <w:rsid w:val="008D7244"/>
    <w:rsid w:val="008D7F1F"/>
    <w:rsid w:val="008E2A2A"/>
    <w:rsid w:val="008E3F9A"/>
    <w:rsid w:val="008E4E54"/>
    <w:rsid w:val="008E6558"/>
    <w:rsid w:val="008F1CDD"/>
    <w:rsid w:val="008F2234"/>
    <w:rsid w:val="008F43E3"/>
    <w:rsid w:val="008F4955"/>
    <w:rsid w:val="008F595E"/>
    <w:rsid w:val="008F608D"/>
    <w:rsid w:val="008F6D29"/>
    <w:rsid w:val="008F735B"/>
    <w:rsid w:val="009018F1"/>
    <w:rsid w:val="009021A4"/>
    <w:rsid w:val="00902A17"/>
    <w:rsid w:val="0090398A"/>
    <w:rsid w:val="00904540"/>
    <w:rsid w:val="00904E19"/>
    <w:rsid w:val="00904FF8"/>
    <w:rsid w:val="009051DB"/>
    <w:rsid w:val="0090587D"/>
    <w:rsid w:val="00905DFC"/>
    <w:rsid w:val="00907E86"/>
    <w:rsid w:val="009105BB"/>
    <w:rsid w:val="00910856"/>
    <w:rsid w:val="009114BC"/>
    <w:rsid w:val="0091370D"/>
    <w:rsid w:val="009159A8"/>
    <w:rsid w:val="00915ADE"/>
    <w:rsid w:val="009206E2"/>
    <w:rsid w:val="00920771"/>
    <w:rsid w:val="009212CE"/>
    <w:rsid w:val="009217CB"/>
    <w:rsid w:val="00922C87"/>
    <w:rsid w:val="009243F9"/>
    <w:rsid w:val="00924FE3"/>
    <w:rsid w:val="00925955"/>
    <w:rsid w:val="00925D06"/>
    <w:rsid w:val="00926151"/>
    <w:rsid w:val="0092621D"/>
    <w:rsid w:val="009278D9"/>
    <w:rsid w:val="00927A98"/>
    <w:rsid w:val="00927BC6"/>
    <w:rsid w:val="0093060B"/>
    <w:rsid w:val="009308A2"/>
    <w:rsid w:val="00930B51"/>
    <w:rsid w:val="009310BF"/>
    <w:rsid w:val="00932A1C"/>
    <w:rsid w:val="00933BAF"/>
    <w:rsid w:val="009356FE"/>
    <w:rsid w:val="0093676A"/>
    <w:rsid w:val="00936AD8"/>
    <w:rsid w:val="00937B12"/>
    <w:rsid w:val="00941BFF"/>
    <w:rsid w:val="009452C5"/>
    <w:rsid w:val="009454EB"/>
    <w:rsid w:val="00947030"/>
    <w:rsid w:val="0095032E"/>
    <w:rsid w:val="00951343"/>
    <w:rsid w:val="0095199D"/>
    <w:rsid w:val="00951D63"/>
    <w:rsid w:val="00951F66"/>
    <w:rsid w:val="00954F8E"/>
    <w:rsid w:val="00955C68"/>
    <w:rsid w:val="00956F5F"/>
    <w:rsid w:val="00960257"/>
    <w:rsid w:val="009611D2"/>
    <w:rsid w:val="00961470"/>
    <w:rsid w:val="009616A7"/>
    <w:rsid w:val="00962F1D"/>
    <w:rsid w:val="009638F2"/>
    <w:rsid w:val="009671A3"/>
    <w:rsid w:val="0096798B"/>
    <w:rsid w:val="00970C26"/>
    <w:rsid w:val="00971275"/>
    <w:rsid w:val="00971C75"/>
    <w:rsid w:val="00973719"/>
    <w:rsid w:val="009742BA"/>
    <w:rsid w:val="00976177"/>
    <w:rsid w:val="009768F0"/>
    <w:rsid w:val="009779FB"/>
    <w:rsid w:val="00977AB9"/>
    <w:rsid w:val="00977C25"/>
    <w:rsid w:val="00977F2B"/>
    <w:rsid w:val="00980684"/>
    <w:rsid w:val="009806F0"/>
    <w:rsid w:val="009829B3"/>
    <w:rsid w:val="00982B77"/>
    <w:rsid w:val="00982CB9"/>
    <w:rsid w:val="009834F7"/>
    <w:rsid w:val="00983684"/>
    <w:rsid w:val="00983B71"/>
    <w:rsid w:val="00983F9E"/>
    <w:rsid w:val="009864CF"/>
    <w:rsid w:val="00986724"/>
    <w:rsid w:val="00987AF8"/>
    <w:rsid w:val="00993FD5"/>
    <w:rsid w:val="009951CA"/>
    <w:rsid w:val="009958AB"/>
    <w:rsid w:val="00995C00"/>
    <w:rsid w:val="0099662A"/>
    <w:rsid w:val="009972C1"/>
    <w:rsid w:val="009974CE"/>
    <w:rsid w:val="009A02DD"/>
    <w:rsid w:val="009A1A34"/>
    <w:rsid w:val="009A1A85"/>
    <w:rsid w:val="009A1E23"/>
    <w:rsid w:val="009A32A3"/>
    <w:rsid w:val="009A47D8"/>
    <w:rsid w:val="009A5A6D"/>
    <w:rsid w:val="009A5FD2"/>
    <w:rsid w:val="009A676E"/>
    <w:rsid w:val="009A7AE7"/>
    <w:rsid w:val="009A7C5F"/>
    <w:rsid w:val="009B1BE2"/>
    <w:rsid w:val="009B3E65"/>
    <w:rsid w:val="009B609E"/>
    <w:rsid w:val="009B70E9"/>
    <w:rsid w:val="009B727A"/>
    <w:rsid w:val="009B74BB"/>
    <w:rsid w:val="009C1D4D"/>
    <w:rsid w:val="009C2A21"/>
    <w:rsid w:val="009C35EF"/>
    <w:rsid w:val="009C3696"/>
    <w:rsid w:val="009C3F6D"/>
    <w:rsid w:val="009C4937"/>
    <w:rsid w:val="009C6BBE"/>
    <w:rsid w:val="009C71DD"/>
    <w:rsid w:val="009C7373"/>
    <w:rsid w:val="009D0492"/>
    <w:rsid w:val="009D06EB"/>
    <w:rsid w:val="009D142D"/>
    <w:rsid w:val="009D14EE"/>
    <w:rsid w:val="009D14FE"/>
    <w:rsid w:val="009D2CC6"/>
    <w:rsid w:val="009D318B"/>
    <w:rsid w:val="009D5825"/>
    <w:rsid w:val="009D69B0"/>
    <w:rsid w:val="009E1EB2"/>
    <w:rsid w:val="009E2064"/>
    <w:rsid w:val="009E2173"/>
    <w:rsid w:val="009E38E3"/>
    <w:rsid w:val="009E4830"/>
    <w:rsid w:val="009E533F"/>
    <w:rsid w:val="009E5DF5"/>
    <w:rsid w:val="009F1AD8"/>
    <w:rsid w:val="009F37CF"/>
    <w:rsid w:val="009F45DB"/>
    <w:rsid w:val="009F691A"/>
    <w:rsid w:val="00A0190F"/>
    <w:rsid w:val="00A01972"/>
    <w:rsid w:val="00A02A15"/>
    <w:rsid w:val="00A0344C"/>
    <w:rsid w:val="00A04ABB"/>
    <w:rsid w:val="00A04CC5"/>
    <w:rsid w:val="00A04EBA"/>
    <w:rsid w:val="00A05527"/>
    <w:rsid w:val="00A0552D"/>
    <w:rsid w:val="00A0577C"/>
    <w:rsid w:val="00A057AD"/>
    <w:rsid w:val="00A06037"/>
    <w:rsid w:val="00A07B6C"/>
    <w:rsid w:val="00A114A8"/>
    <w:rsid w:val="00A1154A"/>
    <w:rsid w:val="00A15B8A"/>
    <w:rsid w:val="00A165A8"/>
    <w:rsid w:val="00A20A96"/>
    <w:rsid w:val="00A21C44"/>
    <w:rsid w:val="00A2202D"/>
    <w:rsid w:val="00A23369"/>
    <w:rsid w:val="00A23804"/>
    <w:rsid w:val="00A24DA0"/>
    <w:rsid w:val="00A25395"/>
    <w:rsid w:val="00A25CD7"/>
    <w:rsid w:val="00A2785E"/>
    <w:rsid w:val="00A308AB"/>
    <w:rsid w:val="00A30BCB"/>
    <w:rsid w:val="00A30EC0"/>
    <w:rsid w:val="00A31A3C"/>
    <w:rsid w:val="00A3257B"/>
    <w:rsid w:val="00A32E93"/>
    <w:rsid w:val="00A33F4B"/>
    <w:rsid w:val="00A35A94"/>
    <w:rsid w:val="00A36C63"/>
    <w:rsid w:val="00A36CED"/>
    <w:rsid w:val="00A37212"/>
    <w:rsid w:val="00A37802"/>
    <w:rsid w:val="00A426C1"/>
    <w:rsid w:val="00A42A2E"/>
    <w:rsid w:val="00A4450F"/>
    <w:rsid w:val="00A45251"/>
    <w:rsid w:val="00A46DD0"/>
    <w:rsid w:val="00A50085"/>
    <w:rsid w:val="00A516EB"/>
    <w:rsid w:val="00A520A7"/>
    <w:rsid w:val="00A55CEF"/>
    <w:rsid w:val="00A570AC"/>
    <w:rsid w:val="00A571B1"/>
    <w:rsid w:val="00A57D64"/>
    <w:rsid w:val="00A60A53"/>
    <w:rsid w:val="00A617CD"/>
    <w:rsid w:val="00A624B7"/>
    <w:rsid w:val="00A62A04"/>
    <w:rsid w:val="00A62C5A"/>
    <w:rsid w:val="00A63F3F"/>
    <w:rsid w:val="00A65050"/>
    <w:rsid w:val="00A66436"/>
    <w:rsid w:val="00A70260"/>
    <w:rsid w:val="00A70A84"/>
    <w:rsid w:val="00A72DAB"/>
    <w:rsid w:val="00A748AC"/>
    <w:rsid w:val="00A75496"/>
    <w:rsid w:val="00A75B55"/>
    <w:rsid w:val="00A76654"/>
    <w:rsid w:val="00A76B3D"/>
    <w:rsid w:val="00A773C3"/>
    <w:rsid w:val="00A81259"/>
    <w:rsid w:val="00A81F76"/>
    <w:rsid w:val="00A85205"/>
    <w:rsid w:val="00A85F21"/>
    <w:rsid w:val="00A8610C"/>
    <w:rsid w:val="00A87271"/>
    <w:rsid w:val="00A87841"/>
    <w:rsid w:val="00A9012E"/>
    <w:rsid w:val="00A91817"/>
    <w:rsid w:val="00A94D76"/>
    <w:rsid w:val="00A95135"/>
    <w:rsid w:val="00A96DF6"/>
    <w:rsid w:val="00A97178"/>
    <w:rsid w:val="00A97657"/>
    <w:rsid w:val="00AA058D"/>
    <w:rsid w:val="00AA06F2"/>
    <w:rsid w:val="00AA0F75"/>
    <w:rsid w:val="00AA0FC1"/>
    <w:rsid w:val="00AA198F"/>
    <w:rsid w:val="00AA28E6"/>
    <w:rsid w:val="00AA5D4E"/>
    <w:rsid w:val="00AA63EA"/>
    <w:rsid w:val="00AA64A0"/>
    <w:rsid w:val="00AA6C16"/>
    <w:rsid w:val="00AA70B3"/>
    <w:rsid w:val="00AA7943"/>
    <w:rsid w:val="00AA7AD0"/>
    <w:rsid w:val="00AB0634"/>
    <w:rsid w:val="00AB3406"/>
    <w:rsid w:val="00AB35C6"/>
    <w:rsid w:val="00AB3E04"/>
    <w:rsid w:val="00AB40DA"/>
    <w:rsid w:val="00AB417B"/>
    <w:rsid w:val="00AB4461"/>
    <w:rsid w:val="00AB6CBA"/>
    <w:rsid w:val="00AB7058"/>
    <w:rsid w:val="00AB7A1B"/>
    <w:rsid w:val="00AC0CD8"/>
    <w:rsid w:val="00AC1035"/>
    <w:rsid w:val="00AC15EF"/>
    <w:rsid w:val="00AC1EC2"/>
    <w:rsid w:val="00AC2525"/>
    <w:rsid w:val="00AC3050"/>
    <w:rsid w:val="00AC3165"/>
    <w:rsid w:val="00AC3E5F"/>
    <w:rsid w:val="00AC40C7"/>
    <w:rsid w:val="00AC4E80"/>
    <w:rsid w:val="00AC61B0"/>
    <w:rsid w:val="00AC67F0"/>
    <w:rsid w:val="00AC6F81"/>
    <w:rsid w:val="00AC7512"/>
    <w:rsid w:val="00AD0296"/>
    <w:rsid w:val="00AD0669"/>
    <w:rsid w:val="00AD163B"/>
    <w:rsid w:val="00AD1A20"/>
    <w:rsid w:val="00AD20AD"/>
    <w:rsid w:val="00AD2D6A"/>
    <w:rsid w:val="00AD380D"/>
    <w:rsid w:val="00AD3BED"/>
    <w:rsid w:val="00AD4262"/>
    <w:rsid w:val="00AD51D0"/>
    <w:rsid w:val="00AD730D"/>
    <w:rsid w:val="00AD7794"/>
    <w:rsid w:val="00AE39EC"/>
    <w:rsid w:val="00AE4B37"/>
    <w:rsid w:val="00AE6FDA"/>
    <w:rsid w:val="00AE7566"/>
    <w:rsid w:val="00AE7E92"/>
    <w:rsid w:val="00AF0400"/>
    <w:rsid w:val="00AF13ED"/>
    <w:rsid w:val="00AF1870"/>
    <w:rsid w:val="00AF4BFF"/>
    <w:rsid w:val="00AF4F43"/>
    <w:rsid w:val="00AF4FF0"/>
    <w:rsid w:val="00AF579E"/>
    <w:rsid w:val="00B00283"/>
    <w:rsid w:val="00B0035B"/>
    <w:rsid w:val="00B01276"/>
    <w:rsid w:val="00B0254D"/>
    <w:rsid w:val="00B034D0"/>
    <w:rsid w:val="00B03FDD"/>
    <w:rsid w:val="00B04A6B"/>
    <w:rsid w:val="00B056DA"/>
    <w:rsid w:val="00B05C47"/>
    <w:rsid w:val="00B078EF"/>
    <w:rsid w:val="00B111BE"/>
    <w:rsid w:val="00B1189F"/>
    <w:rsid w:val="00B13C11"/>
    <w:rsid w:val="00B149DB"/>
    <w:rsid w:val="00B21A77"/>
    <w:rsid w:val="00B21D17"/>
    <w:rsid w:val="00B21E76"/>
    <w:rsid w:val="00B23CEC"/>
    <w:rsid w:val="00B24549"/>
    <w:rsid w:val="00B24E80"/>
    <w:rsid w:val="00B2574C"/>
    <w:rsid w:val="00B2708A"/>
    <w:rsid w:val="00B27CA4"/>
    <w:rsid w:val="00B30FF8"/>
    <w:rsid w:val="00B325FD"/>
    <w:rsid w:val="00B32D7C"/>
    <w:rsid w:val="00B341E1"/>
    <w:rsid w:val="00B34D1D"/>
    <w:rsid w:val="00B357AD"/>
    <w:rsid w:val="00B37DFA"/>
    <w:rsid w:val="00B441BA"/>
    <w:rsid w:val="00B44592"/>
    <w:rsid w:val="00B453A0"/>
    <w:rsid w:val="00B45AFC"/>
    <w:rsid w:val="00B45E06"/>
    <w:rsid w:val="00B46155"/>
    <w:rsid w:val="00B501A6"/>
    <w:rsid w:val="00B5076D"/>
    <w:rsid w:val="00B51A4B"/>
    <w:rsid w:val="00B51CA0"/>
    <w:rsid w:val="00B52226"/>
    <w:rsid w:val="00B52697"/>
    <w:rsid w:val="00B53BDE"/>
    <w:rsid w:val="00B53EDC"/>
    <w:rsid w:val="00B55A01"/>
    <w:rsid w:val="00B55DA5"/>
    <w:rsid w:val="00B56A1D"/>
    <w:rsid w:val="00B5736F"/>
    <w:rsid w:val="00B61BB4"/>
    <w:rsid w:val="00B62C5A"/>
    <w:rsid w:val="00B62F86"/>
    <w:rsid w:val="00B6323A"/>
    <w:rsid w:val="00B63461"/>
    <w:rsid w:val="00B63943"/>
    <w:rsid w:val="00B64A0A"/>
    <w:rsid w:val="00B6536C"/>
    <w:rsid w:val="00B6656B"/>
    <w:rsid w:val="00B67291"/>
    <w:rsid w:val="00B6729F"/>
    <w:rsid w:val="00B673F9"/>
    <w:rsid w:val="00B67451"/>
    <w:rsid w:val="00B67599"/>
    <w:rsid w:val="00B67A59"/>
    <w:rsid w:val="00B70012"/>
    <w:rsid w:val="00B70159"/>
    <w:rsid w:val="00B70697"/>
    <w:rsid w:val="00B70E3C"/>
    <w:rsid w:val="00B7141A"/>
    <w:rsid w:val="00B72397"/>
    <w:rsid w:val="00B72D8F"/>
    <w:rsid w:val="00B73A9C"/>
    <w:rsid w:val="00B74371"/>
    <w:rsid w:val="00B74A4D"/>
    <w:rsid w:val="00B75D02"/>
    <w:rsid w:val="00B766E3"/>
    <w:rsid w:val="00B774BA"/>
    <w:rsid w:val="00B80773"/>
    <w:rsid w:val="00B820F1"/>
    <w:rsid w:val="00B8350B"/>
    <w:rsid w:val="00B84F93"/>
    <w:rsid w:val="00B8509E"/>
    <w:rsid w:val="00B856AE"/>
    <w:rsid w:val="00B8591B"/>
    <w:rsid w:val="00B85EE3"/>
    <w:rsid w:val="00B86177"/>
    <w:rsid w:val="00B861D9"/>
    <w:rsid w:val="00B86642"/>
    <w:rsid w:val="00B867CB"/>
    <w:rsid w:val="00B8786F"/>
    <w:rsid w:val="00B90E99"/>
    <w:rsid w:val="00B915EA"/>
    <w:rsid w:val="00B937D3"/>
    <w:rsid w:val="00B9477F"/>
    <w:rsid w:val="00B947BE"/>
    <w:rsid w:val="00B94F93"/>
    <w:rsid w:val="00B9759B"/>
    <w:rsid w:val="00BA04B6"/>
    <w:rsid w:val="00BA0F32"/>
    <w:rsid w:val="00BA1659"/>
    <w:rsid w:val="00BA314C"/>
    <w:rsid w:val="00BA33A5"/>
    <w:rsid w:val="00BA5ACE"/>
    <w:rsid w:val="00BA6165"/>
    <w:rsid w:val="00BA7261"/>
    <w:rsid w:val="00BB0DBE"/>
    <w:rsid w:val="00BB332E"/>
    <w:rsid w:val="00BB4E0C"/>
    <w:rsid w:val="00BB5861"/>
    <w:rsid w:val="00BB6D99"/>
    <w:rsid w:val="00BB7884"/>
    <w:rsid w:val="00BC2748"/>
    <w:rsid w:val="00BC2B5E"/>
    <w:rsid w:val="00BC2E5E"/>
    <w:rsid w:val="00BC43B5"/>
    <w:rsid w:val="00BC7271"/>
    <w:rsid w:val="00BC7A1C"/>
    <w:rsid w:val="00BD0993"/>
    <w:rsid w:val="00BD3A1D"/>
    <w:rsid w:val="00BD3F4E"/>
    <w:rsid w:val="00BD4019"/>
    <w:rsid w:val="00BD5DF4"/>
    <w:rsid w:val="00BE0689"/>
    <w:rsid w:val="00BE0C47"/>
    <w:rsid w:val="00BE2A97"/>
    <w:rsid w:val="00BE4E0F"/>
    <w:rsid w:val="00BE5D8C"/>
    <w:rsid w:val="00BE6284"/>
    <w:rsid w:val="00BE6C10"/>
    <w:rsid w:val="00BE738E"/>
    <w:rsid w:val="00BE7565"/>
    <w:rsid w:val="00BE7B1C"/>
    <w:rsid w:val="00BF28F7"/>
    <w:rsid w:val="00BF375C"/>
    <w:rsid w:val="00BF3A20"/>
    <w:rsid w:val="00BF3D0E"/>
    <w:rsid w:val="00BF5540"/>
    <w:rsid w:val="00BF6027"/>
    <w:rsid w:val="00BF6153"/>
    <w:rsid w:val="00BF631A"/>
    <w:rsid w:val="00C0136A"/>
    <w:rsid w:val="00C01A31"/>
    <w:rsid w:val="00C02123"/>
    <w:rsid w:val="00C02CFB"/>
    <w:rsid w:val="00C053FD"/>
    <w:rsid w:val="00C05452"/>
    <w:rsid w:val="00C0585A"/>
    <w:rsid w:val="00C06E7D"/>
    <w:rsid w:val="00C06FFF"/>
    <w:rsid w:val="00C130EE"/>
    <w:rsid w:val="00C13EF8"/>
    <w:rsid w:val="00C15E05"/>
    <w:rsid w:val="00C17919"/>
    <w:rsid w:val="00C17A08"/>
    <w:rsid w:val="00C20499"/>
    <w:rsid w:val="00C2301D"/>
    <w:rsid w:val="00C24175"/>
    <w:rsid w:val="00C24698"/>
    <w:rsid w:val="00C262C1"/>
    <w:rsid w:val="00C31227"/>
    <w:rsid w:val="00C31AE1"/>
    <w:rsid w:val="00C337A8"/>
    <w:rsid w:val="00C35784"/>
    <w:rsid w:val="00C35A93"/>
    <w:rsid w:val="00C36B60"/>
    <w:rsid w:val="00C40086"/>
    <w:rsid w:val="00C4187A"/>
    <w:rsid w:val="00C41A95"/>
    <w:rsid w:val="00C42601"/>
    <w:rsid w:val="00C426BD"/>
    <w:rsid w:val="00C42C38"/>
    <w:rsid w:val="00C43D5C"/>
    <w:rsid w:val="00C4404B"/>
    <w:rsid w:val="00C4443A"/>
    <w:rsid w:val="00C46110"/>
    <w:rsid w:val="00C46255"/>
    <w:rsid w:val="00C469F6"/>
    <w:rsid w:val="00C51492"/>
    <w:rsid w:val="00C53C18"/>
    <w:rsid w:val="00C565E8"/>
    <w:rsid w:val="00C5720E"/>
    <w:rsid w:val="00C617A2"/>
    <w:rsid w:val="00C6336C"/>
    <w:rsid w:val="00C65759"/>
    <w:rsid w:val="00C65BBB"/>
    <w:rsid w:val="00C667F9"/>
    <w:rsid w:val="00C67EC7"/>
    <w:rsid w:val="00C701D4"/>
    <w:rsid w:val="00C70D86"/>
    <w:rsid w:val="00C71DBD"/>
    <w:rsid w:val="00C8033E"/>
    <w:rsid w:val="00C83438"/>
    <w:rsid w:val="00C83EF7"/>
    <w:rsid w:val="00C857E6"/>
    <w:rsid w:val="00C85B35"/>
    <w:rsid w:val="00C860C7"/>
    <w:rsid w:val="00C8615D"/>
    <w:rsid w:val="00C874EB"/>
    <w:rsid w:val="00C8792C"/>
    <w:rsid w:val="00C87E5F"/>
    <w:rsid w:val="00C90F85"/>
    <w:rsid w:val="00C93650"/>
    <w:rsid w:val="00C94345"/>
    <w:rsid w:val="00C94D71"/>
    <w:rsid w:val="00C969CE"/>
    <w:rsid w:val="00CA1879"/>
    <w:rsid w:val="00CA6316"/>
    <w:rsid w:val="00CA684E"/>
    <w:rsid w:val="00CB1E0F"/>
    <w:rsid w:val="00CB45C8"/>
    <w:rsid w:val="00CB4D50"/>
    <w:rsid w:val="00CB54DC"/>
    <w:rsid w:val="00CB619D"/>
    <w:rsid w:val="00CB76F9"/>
    <w:rsid w:val="00CC07C4"/>
    <w:rsid w:val="00CC104C"/>
    <w:rsid w:val="00CC34FF"/>
    <w:rsid w:val="00CC5006"/>
    <w:rsid w:val="00CC534A"/>
    <w:rsid w:val="00CC5CDC"/>
    <w:rsid w:val="00CD04D1"/>
    <w:rsid w:val="00CD0B95"/>
    <w:rsid w:val="00CD141E"/>
    <w:rsid w:val="00CD1A19"/>
    <w:rsid w:val="00CD32A0"/>
    <w:rsid w:val="00CD43F3"/>
    <w:rsid w:val="00CD51C2"/>
    <w:rsid w:val="00CD54A6"/>
    <w:rsid w:val="00CE08E4"/>
    <w:rsid w:val="00CE10BA"/>
    <w:rsid w:val="00CE1122"/>
    <w:rsid w:val="00CE1329"/>
    <w:rsid w:val="00CE1EFB"/>
    <w:rsid w:val="00CE2B69"/>
    <w:rsid w:val="00CE3322"/>
    <w:rsid w:val="00CE33FC"/>
    <w:rsid w:val="00CE3A3E"/>
    <w:rsid w:val="00CE4439"/>
    <w:rsid w:val="00CE5254"/>
    <w:rsid w:val="00CE750B"/>
    <w:rsid w:val="00CE751C"/>
    <w:rsid w:val="00CF0CEE"/>
    <w:rsid w:val="00CF2B5A"/>
    <w:rsid w:val="00CF2F13"/>
    <w:rsid w:val="00CF4583"/>
    <w:rsid w:val="00CF5900"/>
    <w:rsid w:val="00CF609A"/>
    <w:rsid w:val="00CF7278"/>
    <w:rsid w:val="00D000A7"/>
    <w:rsid w:val="00D0126F"/>
    <w:rsid w:val="00D0130F"/>
    <w:rsid w:val="00D02386"/>
    <w:rsid w:val="00D03202"/>
    <w:rsid w:val="00D03347"/>
    <w:rsid w:val="00D03D48"/>
    <w:rsid w:val="00D044EA"/>
    <w:rsid w:val="00D05360"/>
    <w:rsid w:val="00D06746"/>
    <w:rsid w:val="00D07242"/>
    <w:rsid w:val="00D07441"/>
    <w:rsid w:val="00D11CA3"/>
    <w:rsid w:val="00D121AB"/>
    <w:rsid w:val="00D12416"/>
    <w:rsid w:val="00D12C40"/>
    <w:rsid w:val="00D133EF"/>
    <w:rsid w:val="00D15D53"/>
    <w:rsid w:val="00D16528"/>
    <w:rsid w:val="00D17161"/>
    <w:rsid w:val="00D2035F"/>
    <w:rsid w:val="00D208C6"/>
    <w:rsid w:val="00D210D7"/>
    <w:rsid w:val="00D21B2F"/>
    <w:rsid w:val="00D2348C"/>
    <w:rsid w:val="00D243D2"/>
    <w:rsid w:val="00D24DFE"/>
    <w:rsid w:val="00D24EC3"/>
    <w:rsid w:val="00D25717"/>
    <w:rsid w:val="00D25C18"/>
    <w:rsid w:val="00D25EED"/>
    <w:rsid w:val="00D260D9"/>
    <w:rsid w:val="00D2700D"/>
    <w:rsid w:val="00D27556"/>
    <w:rsid w:val="00D275F9"/>
    <w:rsid w:val="00D30568"/>
    <w:rsid w:val="00D32329"/>
    <w:rsid w:val="00D3236A"/>
    <w:rsid w:val="00D33D50"/>
    <w:rsid w:val="00D3440B"/>
    <w:rsid w:val="00D34F07"/>
    <w:rsid w:val="00D3581D"/>
    <w:rsid w:val="00D3644D"/>
    <w:rsid w:val="00D40BA7"/>
    <w:rsid w:val="00D41B48"/>
    <w:rsid w:val="00D42A54"/>
    <w:rsid w:val="00D42F51"/>
    <w:rsid w:val="00D43047"/>
    <w:rsid w:val="00D43DEE"/>
    <w:rsid w:val="00D46084"/>
    <w:rsid w:val="00D47BEC"/>
    <w:rsid w:val="00D47DD3"/>
    <w:rsid w:val="00D50D56"/>
    <w:rsid w:val="00D53608"/>
    <w:rsid w:val="00D53B74"/>
    <w:rsid w:val="00D5406C"/>
    <w:rsid w:val="00D54789"/>
    <w:rsid w:val="00D5569D"/>
    <w:rsid w:val="00D56085"/>
    <w:rsid w:val="00D5623F"/>
    <w:rsid w:val="00D56282"/>
    <w:rsid w:val="00D56628"/>
    <w:rsid w:val="00D57143"/>
    <w:rsid w:val="00D5741D"/>
    <w:rsid w:val="00D613ED"/>
    <w:rsid w:val="00D6145A"/>
    <w:rsid w:val="00D65528"/>
    <w:rsid w:val="00D666D1"/>
    <w:rsid w:val="00D66A23"/>
    <w:rsid w:val="00D66E95"/>
    <w:rsid w:val="00D709C3"/>
    <w:rsid w:val="00D71508"/>
    <w:rsid w:val="00D7185C"/>
    <w:rsid w:val="00D723E3"/>
    <w:rsid w:val="00D7243C"/>
    <w:rsid w:val="00D72CF5"/>
    <w:rsid w:val="00D76A36"/>
    <w:rsid w:val="00D76E12"/>
    <w:rsid w:val="00D76F07"/>
    <w:rsid w:val="00D7713F"/>
    <w:rsid w:val="00D7729D"/>
    <w:rsid w:val="00D772A0"/>
    <w:rsid w:val="00D776B0"/>
    <w:rsid w:val="00D779E3"/>
    <w:rsid w:val="00D80271"/>
    <w:rsid w:val="00D80A04"/>
    <w:rsid w:val="00D83BE3"/>
    <w:rsid w:val="00D84467"/>
    <w:rsid w:val="00D853D1"/>
    <w:rsid w:val="00D8559C"/>
    <w:rsid w:val="00D85C58"/>
    <w:rsid w:val="00D8641A"/>
    <w:rsid w:val="00D87518"/>
    <w:rsid w:val="00D878EA"/>
    <w:rsid w:val="00D91012"/>
    <w:rsid w:val="00D92991"/>
    <w:rsid w:val="00D932BD"/>
    <w:rsid w:val="00D93FFB"/>
    <w:rsid w:val="00D9467D"/>
    <w:rsid w:val="00D94F52"/>
    <w:rsid w:val="00D953D2"/>
    <w:rsid w:val="00D95435"/>
    <w:rsid w:val="00D95783"/>
    <w:rsid w:val="00D97261"/>
    <w:rsid w:val="00DA0948"/>
    <w:rsid w:val="00DA0AD5"/>
    <w:rsid w:val="00DA3ABC"/>
    <w:rsid w:val="00DA4D36"/>
    <w:rsid w:val="00DA5091"/>
    <w:rsid w:val="00DA53D5"/>
    <w:rsid w:val="00DA5A9E"/>
    <w:rsid w:val="00DB0A85"/>
    <w:rsid w:val="00DB19BE"/>
    <w:rsid w:val="00DB35F9"/>
    <w:rsid w:val="00DB37FB"/>
    <w:rsid w:val="00DB4274"/>
    <w:rsid w:val="00DB4561"/>
    <w:rsid w:val="00DB5521"/>
    <w:rsid w:val="00DB63FC"/>
    <w:rsid w:val="00DB7485"/>
    <w:rsid w:val="00DB7F29"/>
    <w:rsid w:val="00DC27A4"/>
    <w:rsid w:val="00DC29A1"/>
    <w:rsid w:val="00DC2E71"/>
    <w:rsid w:val="00DC4732"/>
    <w:rsid w:val="00DC489F"/>
    <w:rsid w:val="00DC7A93"/>
    <w:rsid w:val="00DD232C"/>
    <w:rsid w:val="00DD5927"/>
    <w:rsid w:val="00DD7DEF"/>
    <w:rsid w:val="00DE1491"/>
    <w:rsid w:val="00DE30F3"/>
    <w:rsid w:val="00DE571B"/>
    <w:rsid w:val="00DE72DA"/>
    <w:rsid w:val="00DE7846"/>
    <w:rsid w:val="00DF0FA4"/>
    <w:rsid w:val="00DF1CB5"/>
    <w:rsid w:val="00DF2079"/>
    <w:rsid w:val="00DF24BC"/>
    <w:rsid w:val="00DF6948"/>
    <w:rsid w:val="00DF77A0"/>
    <w:rsid w:val="00DF7D06"/>
    <w:rsid w:val="00E02269"/>
    <w:rsid w:val="00E024FB"/>
    <w:rsid w:val="00E02F66"/>
    <w:rsid w:val="00E02F7E"/>
    <w:rsid w:val="00E0411C"/>
    <w:rsid w:val="00E04842"/>
    <w:rsid w:val="00E05D5F"/>
    <w:rsid w:val="00E065DF"/>
    <w:rsid w:val="00E06BD5"/>
    <w:rsid w:val="00E071D6"/>
    <w:rsid w:val="00E1073E"/>
    <w:rsid w:val="00E10EED"/>
    <w:rsid w:val="00E11C19"/>
    <w:rsid w:val="00E127F8"/>
    <w:rsid w:val="00E12C00"/>
    <w:rsid w:val="00E13C19"/>
    <w:rsid w:val="00E13EB2"/>
    <w:rsid w:val="00E15361"/>
    <w:rsid w:val="00E1544A"/>
    <w:rsid w:val="00E15628"/>
    <w:rsid w:val="00E16888"/>
    <w:rsid w:val="00E17761"/>
    <w:rsid w:val="00E17816"/>
    <w:rsid w:val="00E17CE3"/>
    <w:rsid w:val="00E17EC5"/>
    <w:rsid w:val="00E2087E"/>
    <w:rsid w:val="00E20A85"/>
    <w:rsid w:val="00E2185C"/>
    <w:rsid w:val="00E234B0"/>
    <w:rsid w:val="00E236D3"/>
    <w:rsid w:val="00E27982"/>
    <w:rsid w:val="00E34146"/>
    <w:rsid w:val="00E36AA5"/>
    <w:rsid w:val="00E4202E"/>
    <w:rsid w:val="00E420CD"/>
    <w:rsid w:val="00E42963"/>
    <w:rsid w:val="00E433CF"/>
    <w:rsid w:val="00E43F26"/>
    <w:rsid w:val="00E4539D"/>
    <w:rsid w:val="00E45B1D"/>
    <w:rsid w:val="00E462CB"/>
    <w:rsid w:val="00E471CA"/>
    <w:rsid w:val="00E47E1E"/>
    <w:rsid w:val="00E540B7"/>
    <w:rsid w:val="00E55CD9"/>
    <w:rsid w:val="00E55F57"/>
    <w:rsid w:val="00E565B8"/>
    <w:rsid w:val="00E56B57"/>
    <w:rsid w:val="00E611F6"/>
    <w:rsid w:val="00E659A5"/>
    <w:rsid w:val="00E66100"/>
    <w:rsid w:val="00E6771E"/>
    <w:rsid w:val="00E7218C"/>
    <w:rsid w:val="00E7306D"/>
    <w:rsid w:val="00E73F86"/>
    <w:rsid w:val="00E770DB"/>
    <w:rsid w:val="00E77A24"/>
    <w:rsid w:val="00E81D70"/>
    <w:rsid w:val="00E83E69"/>
    <w:rsid w:val="00E83ED6"/>
    <w:rsid w:val="00E84B0F"/>
    <w:rsid w:val="00E85A19"/>
    <w:rsid w:val="00E861DC"/>
    <w:rsid w:val="00E86343"/>
    <w:rsid w:val="00E86435"/>
    <w:rsid w:val="00E909B5"/>
    <w:rsid w:val="00E90C01"/>
    <w:rsid w:val="00E91D91"/>
    <w:rsid w:val="00E91F6F"/>
    <w:rsid w:val="00E935A5"/>
    <w:rsid w:val="00E9479F"/>
    <w:rsid w:val="00E9642A"/>
    <w:rsid w:val="00E97F30"/>
    <w:rsid w:val="00EA02BC"/>
    <w:rsid w:val="00EA21F9"/>
    <w:rsid w:val="00EA39D5"/>
    <w:rsid w:val="00EA3ABD"/>
    <w:rsid w:val="00EA5120"/>
    <w:rsid w:val="00EA51B6"/>
    <w:rsid w:val="00EA7564"/>
    <w:rsid w:val="00EA7572"/>
    <w:rsid w:val="00EA7CA9"/>
    <w:rsid w:val="00EB0669"/>
    <w:rsid w:val="00EB09CC"/>
    <w:rsid w:val="00EB0C4F"/>
    <w:rsid w:val="00EB14EC"/>
    <w:rsid w:val="00EB1680"/>
    <w:rsid w:val="00EB623C"/>
    <w:rsid w:val="00EB6327"/>
    <w:rsid w:val="00EB6957"/>
    <w:rsid w:val="00EB6D6E"/>
    <w:rsid w:val="00EB7567"/>
    <w:rsid w:val="00EB7BED"/>
    <w:rsid w:val="00EC0389"/>
    <w:rsid w:val="00EC06EC"/>
    <w:rsid w:val="00EC1168"/>
    <w:rsid w:val="00EC27F7"/>
    <w:rsid w:val="00EC283D"/>
    <w:rsid w:val="00EC30ED"/>
    <w:rsid w:val="00EC3398"/>
    <w:rsid w:val="00EC598C"/>
    <w:rsid w:val="00EC6DD7"/>
    <w:rsid w:val="00EC7395"/>
    <w:rsid w:val="00EC7571"/>
    <w:rsid w:val="00ED1767"/>
    <w:rsid w:val="00ED184E"/>
    <w:rsid w:val="00ED19A3"/>
    <w:rsid w:val="00ED2485"/>
    <w:rsid w:val="00ED5EF2"/>
    <w:rsid w:val="00ED6C18"/>
    <w:rsid w:val="00ED72CB"/>
    <w:rsid w:val="00EE0827"/>
    <w:rsid w:val="00EE192C"/>
    <w:rsid w:val="00EE2328"/>
    <w:rsid w:val="00EE28D5"/>
    <w:rsid w:val="00EE377B"/>
    <w:rsid w:val="00EE3E61"/>
    <w:rsid w:val="00EE4169"/>
    <w:rsid w:val="00EE69A3"/>
    <w:rsid w:val="00EF03B6"/>
    <w:rsid w:val="00EF12C0"/>
    <w:rsid w:val="00EF16A9"/>
    <w:rsid w:val="00EF1F7C"/>
    <w:rsid w:val="00EF3BB7"/>
    <w:rsid w:val="00F00D7D"/>
    <w:rsid w:val="00F01B8C"/>
    <w:rsid w:val="00F02972"/>
    <w:rsid w:val="00F0299E"/>
    <w:rsid w:val="00F0368F"/>
    <w:rsid w:val="00F06483"/>
    <w:rsid w:val="00F06CA8"/>
    <w:rsid w:val="00F06CE0"/>
    <w:rsid w:val="00F072AE"/>
    <w:rsid w:val="00F076E3"/>
    <w:rsid w:val="00F07841"/>
    <w:rsid w:val="00F10620"/>
    <w:rsid w:val="00F10AF2"/>
    <w:rsid w:val="00F10EA3"/>
    <w:rsid w:val="00F10F5D"/>
    <w:rsid w:val="00F11B65"/>
    <w:rsid w:val="00F1334C"/>
    <w:rsid w:val="00F15028"/>
    <w:rsid w:val="00F15CA6"/>
    <w:rsid w:val="00F201F5"/>
    <w:rsid w:val="00F20B4E"/>
    <w:rsid w:val="00F20F51"/>
    <w:rsid w:val="00F22D29"/>
    <w:rsid w:val="00F23205"/>
    <w:rsid w:val="00F2402C"/>
    <w:rsid w:val="00F252A1"/>
    <w:rsid w:val="00F253DF"/>
    <w:rsid w:val="00F269CE"/>
    <w:rsid w:val="00F271A3"/>
    <w:rsid w:val="00F303D3"/>
    <w:rsid w:val="00F3087F"/>
    <w:rsid w:val="00F31577"/>
    <w:rsid w:val="00F325D3"/>
    <w:rsid w:val="00F33CBF"/>
    <w:rsid w:val="00F33E92"/>
    <w:rsid w:val="00F34C4A"/>
    <w:rsid w:val="00F35C7D"/>
    <w:rsid w:val="00F35CD2"/>
    <w:rsid w:val="00F364FA"/>
    <w:rsid w:val="00F36A50"/>
    <w:rsid w:val="00F36F2D"/>
    <w:rsid w:val="00F42637"/>
    <w:rsid w:val="00F43264"/>
    <w:rsid w:val="00F44843"/>
    <w:rsid w:val="00F4675E"/>
    <w:rsid w:val="00F46E10"/>
    <w:rsid w:val="00F47EF3"/>
    <w:rsid w:val="00F521E4"/>
    <w:rsid w:val="00F53487"/>
    <w:rsid w:val="00F555F1"/>
    <w:rsid w:val="00F5580C"/>
    <w:rsid w:val="00F559B6"/>
    <w:rsid w:val="00F55BF7"/>
    <w:rsid w:val="00F563F1"/>
    <w:rsid w:val="00F56CC1"/>
    <w:rsid w:val="00F56CFA"/>
    <w:rsid w:val="00F56DCD"/>
    <w:rsid w:val="00F56F15"/>
    <w:rsid w:val="00F57EE5"/>
    <w:rsid w:val="00F60323"/>
    <w:rsid w:val="00F60A97"/>
    <w:rsid w:val="00F6102C"/>
    <w:rsid w:val="00F61258"/>
    <w:rsid w:val="00F6135B"/>
    <w:rsid w:val="00F61BF6"/>
    <w:rsid w:val="00F6470B"/>
    <w:rsid w:val="00F64B2D"/>
    <w:rsid w:val="00F65547"/>
    <w:rsid w:val="00F67949"/>
    <w:rsid w:val="00F7039A"/>
    <w:rsid w:val="00F7077E"/>
    <w:rsid w:val="00F70829"/>
    <w:rsid w:val="00F71C2D"/>
    <w:rsid w:val="00F7425A"/>
    <w:rsid w:val="00F75653"/>
    <w:rsid w:val="00F75A72"/>
    <w:rsid w:val="00F75E4A"/>
    <w:rsid w:val="00F845BA"/>
    <w:rsid w:val="00F845C4"/>
    <w:rsid w:val="00F8548E"/>
    <w:rsid w:val="00F859F7"/>
    <w:rsid w:val="00F85C7C"/>
    <w:rsid w:val="00F868C0"/>
    <w:rsid w:val="00F877A6"/>
    <w:rsid w:val="00F905C5"/>
    <w:rsid w:val="00F90BDE"/>
    <w:rsid w:val="00F91A12"/>
    <w:rsid w:val="00F92A9D"/>
    <w:rsid w:val="00F938C2"/>
    <w:rsid w:val="00F93F3E"/>
    <w:rsid w:val="00F93F85"/>
    <w:rsid w:val="00F93FAE"/>
    <w:rsid w:val="00F94E73"/>
    <w:rsid w:val="00F95AE0"/>
    <w:rsid w:val="00F963EE"/>
    <w:rsid w:val="00F9792B"/>
    <w:rsid w:val="00FA14AE"/>
    <w:rsid w:val="00FA3229"/>
    <w:rsid w:val="00FA36BF"/>
    <w:rsid w:val="00FA4CF4"/>
    <w:rsid w:val="00FA5E16"/>
    <w:rsid w:val="00FA6A52"/>
    <w:rsid w:val="00FB034B"/>
    <w:rsid w:val="00FB048B"/>
    <w:rsid w:val="00FB1159"/>
    <w:rsid w:val="00FB2DF3"/>
    <w:rsid w:val="00FB2E1D"/>
    <w:rsid w:val="00FB4C83"/>
    <w:rsid w:val="00FB4D7C"/>
    <w:rsid w:val="00FB56F7"/>
    <w:rsid w:val="00FB57E0"/>
    <w:rsid w:val="00FB61FD"/>
    <w:rsid w:val="00FC1B8B"/>
    <w:rsid w:val="00FC1C53"/>
    <w:rsid w:val="00FC1E7A"/>
    <w:rsid w:val="00FC20B1"/>
    <w:rsid w:val="00FC2D7B"/>
    <w:rsid w:val="00FC51EB"/>
    <w:rsid w:val="00FC523C"/>
    <w:rsid w:val="00FC7732"/>
    <w:rsid w:val="00FD0C0A"/>
    <w:rsid w:val="00FD2451"/>
    <w:rsid w:val="00FD3651"/>
    <w:rsid w:val="00FD5EF2"/>
    <w:rsid w:val="00FD6399"/>
    <w:rsid w:val="00FD6B63"/>
    <w:rsid w:val="00FD751C"/>
    <w:rsid w:val="00FE0A29"/>
    <w:rsid w:val="00FE41FF"/>
    <w:rsid w:val="00FE4D4F"/>
    <w:rsid w:val="00FE690E"/>
    <w:rsid w:val="00FE6C7D"/>
    <w:rsid w:val="00FE791E"/>
    <w:rsid w:val="00FF0019"/>
    <w:rsid w:val="00FF0532"/>
    <w:rsid w:val="00FF103D"/>
    <w:rsid w:val="00FF1C1A"/>
    <w:rsid w:val="00FF1DAA"/>
    <w:rsid w:val="00FF3507"/>
    <w:rsid w:val="00FF486F"/>
    <w:rsid w:val="00FF559F"/>
    <w:rsid w:val="00FF6313"/>
    <w:rsid w:val="00FF6A9C"/>
    <w:rsid w:val="00FF72FC"/>
    <w:rsid w:val="00FF77A4"/>
    <w:rsid w:val="70115851"/>
    <w:rsid w:val="7461EDF0"/>
    <w:rsid w:val="762A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4F69C"/>
  <w15:docId w15:val="{5D969878-B88D-4582-808B-1A1F3F1C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157E"/>
    <w:pPr>
      <w:spacing w:after="100" w:afterAutospacing="1" w:line="360" w:lineRule="auto"/>
      <w:jc w:val="both"/>
    </w:pPr>
    <w:rPr>
      <w:rFonts w:ascii="Roobert Light" w:eastAsiaTheme="minorEastAsia" w:hAnsi="Roobert Light" w:cs="Arial"/>
      <w:sz w:val="22"/>
      <w:szCs w:val="22"/>
    </w:rPr>
  </w:style>
  <w:style w:type="paragraph" w:styleId="Heading1">
    <w:name w:val="heading 1"/>
    <w:basedOn w:val="Normal"/>
    <w:qFormat/>
    <w:rsid w:val="001E49B4"/>
    <w:pPr>
      <w:keepNext/>
      <w:keepLines/>
      <w:spacing w:before="480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0625A5"/>
    <w:pPr>
      <w:keepNext/>
      <w:keepLines/>
      <w:numPr>
        <w:numId w:val="32"/>
      </w:numPr>
      <w:spacing w:before="480"/>
      <w:ind w:left="0" w:firstLine="0"/>
      <w:outlineLvl w:val="1"/>
    </w:pPr>
    <w:rPr>
      <w:b/>
      <w:sz w:val="28"/>
    </w:rPr>
  </w:style>
  <w:style w:type="paragraph" w:styleId="Heading3">
    <w:name w:val="heading 3"/>
    <w:basedOn w:val="Normal"/>
    <w:next w:val="NormalIndent"/>
    <w:qFormat/>
    <w:pPr>
      <w:keepNext/>
      <w:keepLines/>
      <w:spacing w:before="240"/>
      <w:outlineLvl w:val="2"/>
    </w:pPr>
    <w:rPr>
      <w:b/>
      <w:u w:val="single"/>
    </w:rPr>
  </w:style>
  <w:style w:type="paragraph" w:styleId="Heading4">
    <w:name w:val="heading 4"/>
    <w:basedOn w:val="Normal"/>
    <w:next w:val="NormalIndent"/>
    <w:link w:val="Heading4Char"/>
    <w:uiPriority w:val="9"/>
    <w:qFormat/>
    <w:pPr>
      <w:keepNext/>
      <w:keepLines/>
      <w:spacing w:before="193"/>
      <w:ind w:left="351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pPr>
      <w:keepNext/>
      <w:keepLines/>
      <w:spacing w:before="193"/>
      <w:ind w:left="709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pPr>
      <w:keepNext/>
      <w:keepLines/>
      <w:spacing w:before="193"/>
      <w:ind w:left="709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pPr>
      <w:keepNext/>
      <w:keepLines/>
      <w:spacing w:before="193"/>
      <w:ind w:left="709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pPr>
      <w:keepNext/>
      <w:keepLines/>
      <w:spacing w:before="193"/>
      <w:ind w:left="709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pPr>
      <w:keepNext/>
      <w:keepLines/>
      <w:spacing w:before="193"/>
      <w:ind w:left="709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08"/>
    </w:pPr>
  </w:style>
  <w:style w:type="paragraph" w:styleId="TOC3">
    <w:name w:val="toc 3"/>
    <w:basedOn w:val="Normal"/>
    <w:next w:val="Normal"/>
    <w:semiHidden/>
    <w:pPr>
      <w:tabs>
        <w:tab w:val="right" w:leader="dot" w:pos="9072"/>
      </w:tabs>
      <w:ind w:left="1701" w:hanging="567"/>
    </w:pPr>
  </w:style>
  <w:style w:type="paragraph" w:styleId="TOC2">
    <w:name w:val="toc 2"/>
    <w:basedOn w:val="Normal"/>
    <w:next w:val="Normal"/>
    <w:semiHidden/>
    <w:pPr>
      <w:tabs>
        <w:tab w:val="right" w:leader="dot" w:pos="9072"/>
      </w:tabs>
      <w:spacing w:before="284"/>
      <w:ind w:left="1134" w:hanging="567"/>
    </w:pPr>
    <w:rPr>
      <w:b/>
    </w:rPr>
  </w:style>
  <w:style w:type="paragraph" w:styleId="TOC1">
    <w:name w:val="toc 1"/>
    <w:basedOn w:val="Normal"/>
    <w:semiHidden/>
    <w:pPr>
      <w:keepNext/>
      <w:keepLines/>
      <w:tabs>
        <w:tab w:val="right" w:leader="dot" w:pos="9072"/>
      </w:tabs>
      <w:spacing w:before="240"/>
      <w:ind w:left="567" w:hanging="567"/>
    </w:pPr>
    <w:rPr>
      <w:b/>
      <w:sz w:val="28"/>
    </w:r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s-ES_tradnl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Normalvieta">
    <w:name w:val="Normal_viñeta"/>
    <w:basedOn w:val="Normal"/>
    <w:rsid w:val="00D0724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29568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E3322"/>
    <w:rPr>
      <w:rFonts w:ascii="Times New Roman" w:hAnsi="Times New Roman"/>
      <w:sz w:val="24"/>
      <w:lang w:val="es-ES_tradnl"/>
    </w:rPr>
  </w:style>
  <w:style w:type="character" w:customStyle="1" w:styleId="HeaderChar">
    <w:name w:val="Header Char"/>
    <w:link w:val="Header"/>
    <w:uiPriority w:val="99"/>
    <w:locked/>
    <w:rsid w:val="00B30FF8"/>
    <w:rPr>
      <w:rFonts w:ascii="Times New Roman" w:hAnsi="Times New Roman"/>
      <w:sz w:val="24"/>
      <w:lang w:val="es-ES_tradnl"/>
    </w:rPr>
  </w:style>
  <w:style w:type="character" w:customStyle="1" w:styleId="BalloonTextChar">
    <w:name w:val="Balloon Text Char"/>
    <w:link w:val="BalloonText"/>
    <w:uiPriority w:val="99"/>
    <w:semiHidden/>
    <w:locked/>
    <w:rsid w:val="00B30FF8"/>
    <w:rPr>
      <w:rFonts w:ascii="Tahoma" w:hAnsi="Tahoma" w:cs="Tahoma"/>
      <w:sz w:val="16"/>
      <w:szCs w:val="16"/>
      <w:lang w:val="es-ES_tradnl"/>
    </w:rPr>
  </w:style>
  <w:style w:type="paragraph" w:styleId="ListParagraph">
    <w:name w:val="List Paragraph"/>
    <w:basedOn w:val="Normal"/>
    <w:link w:val="ListParagraphChar"/>
    <w:uiPriority w:val="34"/>
    <w:qFormat/>
    <w:rsid w:val="009C6BBE"/>
    <w:pPr>
      <w:numPr>
        <w:numId w:val="27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30FF8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30FF8"/>
    <w:rPr>
      <w:rFonts w:ascii="Calibri" w:eastAsia="Calibri" w:hAnsi="Calibri"/>
      <w:sz w:val="22"/>
      <w:szCs w:val="21"/>
      <w:lang w:eastAsia="en-US"/>
    </w:rPr>
  </w:style>
  <w:style w:type="table" w:styleId="TableGrid">
    <w:name w:val="Table Grid"/>
    <w:basedOn w:val="TableNormal"/>
    <w:rsid w:val="00B30FF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p1">
    <w:name w:val="gmail-p1"/>
    <w:basedOn w:val="Normal"/>
    <w:rsid w:val="00CE750B"/>
    <w:pPr>
      <w:spacing w:before="100" w:before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FollowedHyperlink">
    <w:name w:val="FollowedHyperlink"/>
    <w:rsid w:val="002F7CE1"/>
    <w:rPr>
      <w:color w:val="800080"/>
      <w:u w:val="single"/>
    </w:rPr>
  </w:style>
  <w:style w:type="character" w:customStyle="1" w:styleId="negrita">
    <w:name w:val="negrita"/>
    <w:basedOn w:val="DefaultParagraphFont"/>
    <w:rsid w:val="00854AFF"/>
  </w:style>
  <w:style w:type="paragraph" w:styleId="Salutation">
    <w:name w:val="Salutation"/>
    <w:basedOn w:val="Normal"/>
    <w:next w:val="Normal"/>
    <w:link w:val="SalutationChar"/>
    <w:rsid w:val="009E1EB2"/>
  </w:style>
  <w:style w:type="character" w:customStyle="1" w:styleId="SalutationChar">
    <w:name w:val="Salutation Char"/>
    <w:basedOn w:val="DefaultParagraphFont"/>
    <w:link w:val="Salutation"/>
    <w:rsid w:val="009E1EB2"/>
    <w:rPr>
      <w:rFonts w:ascii="Calibri" w:hAnsi="Calibri"/>
      <w:sz w:val="22"/>
      <w:szCs w:val="22"/>
      <w:lang w:val="gl-ES"/>
    </w:rPr>
  </w:style>
  <w:style w:type="paragraph" w:styleId="ListBullet2">
    <w:name w:val="List Bullet 2"/>
    <w:basedOn w:val="Normal"/>
    <w:rsid w:val="009E1EB2"/>
    <w:pPr>
      <w:numPr>
        <w:numId w:val="10"/>
      </w:numPr>
      <w:contextualSpacing/>
    </w:pPr>
  </w:style>
  <w:style w:type="paragraph" w:styleId="BodyText">
    <w:name w:val="Body Text"/>
    <w:basedOn w:val="Normal"/>
    <w:link w:val="BodyTextChar"/>
    <w:rsid w:val="009E1E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E1EB2"/>
    <w:rPr>
      <w:rFonts w:ascii="Calibri" w:hAnsi="Calibri"/>
      <w:sz w:val="22"/>
      <w:szCs w:val="22"/>
      <w:lang w:val="gl-ES"/>
    </w:rPr>
  </w:style>
  <w:style w:type="paragraph" w:styleId="BodyTextIndent">
    <w:name w:val="Body Text Indent"/>
    <w:basedOn w:val="Normal"/>
    <w:link w:val="BodyTextIndentChar"/>
    <w:rsid w:val="009E1E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E1EB2"/>
    <w:rPr>
      <w:rFonts w:ascii="Calibri" w:hAnsi="Calibri"/>
      <w:sz w:val="22"/>
      <w:szCs w:val="22"/>
      <w:lang w:val="gl-ES"/>
    </w:rPr>
  </w:style>
  <w:style w:type="paragraph" w:customStyle="1" w:styleId="Lneadeasunto">
    <w:name w:val="Línea de asunto"/>
    <w:basedOn w:val="Normal"/>
    <w:rsid w:val="009E1EB2"/>
  </w:style>
  <w:style w:type="paragraph" w:customStyle="1" w:styleId="Infodocumentosadjuntos">
    <w:name w:val="Info documentos adjuntos"/>
    <w:basedOn w:val="Normal"/>
    <w:rsid w:val="009E1EB2"/>
  </w:style>
  <w:style w:type="paragraph" w:styleId="BodyTextFirstIndent2">
    <w:name w:val="Body Text First Indent 2"/>
    <w:basedOn w:val="BodyTextIndent"/>
    <w:link w:val="BodyTextFirstIndent2Char"/>
    <w:rsid w:val="009E1EB2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9E1EB2"/>
    <w:rPr>
      <w:rFonts w:ascii="Calibri" w:hAnsi="Calibri"/>
      <w:sz w:val="22"/>
      <w:szCs w:val="22"/>
      <w:lang w:val="gl-ES"/>
    </w:rPr>
  </w:style>
  <w:style w:type="paragraph" w:styleId="NormalWeb">
    <w:name w:val="Normal (Web)"/>
    <w:basedOn w:val="Normal"/>
    <w:uiPriority w:val="99"/>
    <w:unhideWhenUsed/>
    <w:rsid w:val="009D0492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37282"/>
    <w:rPr>
      <w:rFonts w:asciiTheme="minorHAnsi" w:eastAsiaTheme="minorEastAsia" w:hAnsiTheme="minorHAnsi" w:cstheme="minorBidi"/>
      <w:sz w:val="22"/>
      <w:szCs w:val="22"/>
      <w:u w:val="single"/>
    </w:rPr>
  </w:style>
  <w:style w:type="paragraph" w:customStyle="1" w:styleId="Default">
    <w:name w:val="Default"/>
    <w:rsid w:val="00D203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002F7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624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62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24B7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4B7"/>
    <w:rPr>
      <w:rFonts w:asciiTheme="minorHAnsi" w:eastAsiaTheme="minorEastAsia" w:hAnsiTheme="minorHAnsi" w:cstheme="minorBid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568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C6BBE"/>
    <w:rPr>
      <w:rFonts w:ascii="Roobert Light" w:eastAsiaTheme="minorEastAsia" w:hAnsi="Roobert Light" w:cs="Arial"/>
      <w:sz w:val="22"/>
      <w:szCs w:val="22"/>
    </w:rPr>
  </w:style>
  <w:style w:type="paragraph" w:styleId="ListBullet">
    <w:name w:val="List Bullet"/>
    <w:basedOn w:val="Normal"/>
    <w:rsid w:val="00B149DB"/>
    <w:pPr>
      <w:numPr>
        <w:numId w:val="20"/>
      </w:numPr>
      <w:contextualSpacing/>
    </w:pPr>
  </w:style>
  <w:style w:type="paragraph" w:styleId="Revision">
    <w:name w:val="Revision"/>
    <w:hidden/>
    <w:uiPriority w:val="99"/>
    <w:semiHidden/>
    <w:rsid w:val="003F68D9"/>
    <w:rPr>
      <w:rFonts w:asciiTheme="minorHAnsi" w:eastAsiaTheme="minorEastAsia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565608"/>
    <w:pPr>
      <w:spacing w:after="480" w:line="276" w:lineRule="auto"/>
      <w:contextualSpacing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565608"/>
    <w:rPr>
      <w:rFonts w:ascii="Roobert Light" w:eastAsiaTheme="majorEastAsia" w:hAnsi="Roobert Light" w:cstheme="majorBidi"/>
      <w:caps/>
      <w:spacing w:val="-10"/>
      <w:kern w:val="28"/>
      <w:sz w:val="32"/>
      <w:szCs w:val="56"/>
    </w:rPr>
  </w:style>
  <w:style w:type="paragraph" w:customStyle="1" w:styleId="Signing">
    <w:name w:val="Signing"/>
    <w:basedOn w:val="Normal"/>
    <w:link w:val="SigningChar"/>
    <w:qFormat/>
    <w:rsid w:val="008E2A2A"/>
    <w:pPr>
      <w:spacing w:after="0" w:afterAutospacing="0"/>
      <w:jc w:val="center"/>
    </w:pPr>
  </w:style>
  <w:style w:type="character" w:customStyle="1" w:styleId="SigningChar">
    <w:name w:val="Signing Char"/>
    <w:basedOn w:val="DefaultParagraphFont"/>
    <w:link w:val="Signing"/>
    <w:rsid w:val="008E2A2A"/>
    <w:rPr>
      <w:rFonts w:ascii="Roobert Light" w:eastAsiaTheme="minorEastAsia" w:hAnsi="Roobert Light" w:cs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E76E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Archivos%20comunes\USC\CITT\Modelos\invAcordo\NombraContratadoProrrog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9AC66F904B49BEADF756D6DB607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F4FE0-91E6-4E42-B01B-80F80B7AD896}"/>
      </w:docPartPr>
      <w:docPartBody>
        <w:p w:rsidR="00D85E9E" w:rsidRDefault="00D85E9E" w:rsidP="00D85E9E">
          <w:pPr>
            <w:pStyle w:val="E89AC66F904B49BEADF756D6DB607F0C5"/>
          </w:pPr>
          <w:r>
            <w:rPr>
              <w:lang w:val="gl-ES"/>
            </w:rPr>
            <w:t xml:space="preserve"> </w:t>
          </w:r>
        </w:p>
      </w:docPartBody>
    </w:docPart>
    <w:docPart>
      <w:docPartPr>
        <w:name w:val="59FADCA4130140CEBD7EC2C995F37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37586-15A4-4572-8171-0F301AE9663D}"/>
      </w:docPartPr>
      <w:docPartBody>
        <w:p w:rsidR="00D85E9E" w:rsidRDefault="00D85E9E" w:rsidP="00D85E9E">
          <w:pPr>
            <w:pStyle w:val="59FADCA4130140CEBD7EC2C995F370805"/>
          </w:pPr>
          <w:r>
            <w:rPr>
              <w:lang w:val="gl-ES"/>
            </w:rPr>
            <w:t xml:space="preserve"> </w:t>
          </w:r>
        </w:p>
      </w:docPartBody>
    </w:docPart>
    <w:docPart>
      <w:docPartPr>
        <w:name w:val="1A61DEE1EBDA472D9C5E4EF379EC6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3FA8B-8966-4AA9-95FF-A2FF7C402592}"/>
      </w:docPartPr>
      <w:docPartBody>
        <w:p w:rsidR="00D85E9E" w:rsidRDefault="00D85E9E" w:rsidP="00D85E9E">
          <w:pPr>
            <w:pStyle w:val="1A61DEE1EBDA472D9C5E4EF379EC6EA05"/>
          </w:pPr>
          <w:r>
            <w:rPr>
              <w:lang w:val="gl-ES"/>
            </w:rPr>
            <w:t xml:space="preserve"> </w:t>
          </w:r>
        </w:p>
      </w:docPartBody>
    </w:docPart>
    <w:docPart>
      <w:docPartPr>
        <w:name w:val="92FC095591A7439CBA84B082A3A39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AF3D2-4330-45A8-B615-C51FDBCF2F0D}"/>
      </w:docPartPr>
      <w:docPartBody>
        <w:p w:rsidR="00D85E9E" w:rsidRDefault="00D85E9E" w:rsidP="00D85E9E">
          <w:pPr>
            <w:pStyle w:val="92FC095591A7439CBA84B082A3A399881"/>
          </w:pPr>
          <w:r>
            <w:rPr>
              <w:lang w:val="gl-ES"/>
            </w:rPr>
            <w:t xml:space="preserve"> </w:t>
          </w:r>
        </w:p>
      </w:docPartBody>
    </w:docPart>
    <w:docPart>
      <w:docPartPr>
        <w:name w:val="CDDAEDB7448E47F3B09CF6C11A2B0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120D5-89F3-4A88-A583-FA0A48C4151E}"/>
      </w:docPartPr>
      <w:docPartBody>
        <w:p w:rsidR="00D85E9E" w:rsidRDefault="00D85E9E" w:rsidP="00D85E9E">
          <w:pPr>
            <w:pStyle w:val="CDDAEDB7448E47F3B09CF6C11A2B02F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B0CEA9924394A2894121F0578EA1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F78AC-0D65-432A-B3EC-D069E9B5CAEA}"/>
      </w:docPartPr>
      <w:docPartBody>
        <w:p w:rsidR="00D85E9E" w:rsidRDefault="00D85E9E" w:rsidP="00D85E9E">
          <w:pPr>
            <w:pStyle w:val="4B0CEA9924394A2894121F0578EA166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409A1A64EA44784ABB6B0FD78B9F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132A4-E2D2-4A27-915F-242DFBBC45A6}"/>
      </w:docPartPr>
      <w:docPartBody>
        <w:p w:rsidR="00D85E9E" w:rsidRDefault="00D85E9E" w:rsidP="00D85E9E">
          <w:pPr>
            <w:pStyle w:val="E409A1A64EA44784ABB6B0FD78B9FD0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4D990D8FB54F0185A05268EBF68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8B0CE-D6D7-47B5-AE2C-9BF9AE3E5C25}"/>
      </w:docPartPr>
      <w:docPartBody>
        <w:p w:rsidR="00D85E9E" w:rsidRDefault="00D85E9E" w:rsidP="00D85E9E">
          <w:pPr>
            <w:pStyle w:val="124D990D8FB54F0185A05268EBF684BA1"/>
          </w:pPr>
          <w:r>
            <w:rPr>
              <w:lang w:val="gl-ES"/>
            </w:rPr>
            <w:t xml:space="preserve"> </w:t>
          </w:r>
        </w:p>
      </w:docPartBody>
    </w:docPart>
    <w:docPart>
      <w:docPartPr>
        <w:name w:val="80A98C8FF7574608A632337A1CDDD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F71C0-EA79-4C52-8BFC-67D5FCE3066D}"/>
      </w:docPartPr>
      <w:docPartBody>
        <w:p w:rsidR="00D85E9E" w:rsidRDefault="00D85E9E" w:rsidP="00D85E9E">
          <w:pPr>
            <w:pStyle w:val="80A98C8FF7574608A632337A1CDDD4441"/>
          </w:pPr>
          <w:r>
            <w:rPr>
              <w:lang w:val="gl-ES"/>
            </w:rPr>
            <w:t xml:space="preserve"> </w:t>
          </w:r>
        </w:p>
      </w:docPartBody>
    </w:docPart>
    <w:docPart>
      <w:docPartPr>
        <w:name w:val="39FFE60AA55F43838EFB7D3B1982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A4F0F-0D1B-4C9F-BC85-C6305A9CC4C3}"/>
      </w:docPartPr>
      <w:docPartBody>
        <w:p w:rsidR="00D85E9E" w:rsidRDefault="00D85E9E" w:rsidP="00D85E9E">
          <w:pPr>
            <w:pStyle w:val="39FFE60AA55F43838EFB7D3B19822BE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DC484CFDA0349C9966D5AAECBF28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65B04-99C1-44C2-B4B5-4B08AE28EFD9}"/>
      </w:docPartPr>
      <w:docPartBody>
        <w:p w:rsidR="00D85E9E" w:rsidRDefault="00D85E9E" w:rsidP="00D85E9E">
          <w:pPr>
            <w:pStyle w:val="6DC484CFDA0349C9966D5AAECBF28E5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6000C2C73204E4DB9777C468C995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EC235-D626-4DD5-9002-EF45125331F1}"/>
      </w:docPartPr>
      <w:docPartBody>
        <w:p w:rsidR="00D85E9E" w:rsidRDefault="00D85E9E" w:rsidP="00D85E9E">
          <w:pPr>
            <w:pStyle w:val="76000C2C73204E4DB9777C468C995F7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2A2AAE8580A4B2F98A86AED84F7B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1D005-A14F-4164-9086-A25E18AEFAAE}"/>
      </w:docPartPr>
      <w:docPartBody>
        <w:p w:rsidR="00D85E9E" w:rsidRDefault="00D85E9E" w:rsidP="00D85E9E">
          <w:pPr>
            <w:pStyle w:val="D2A2AAE8580A4B2F98A86AED84F7BD4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A08799A488A481FA8F7411A95496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11EC5-A544-4725-884E-46130F0256C0}"/>
      </w:docPartPr>
      <w:docPartBody>
        <w:p w:rsidR="00D85E9E" w:rsidRDefault="00D85E9E" w:rsidP="00D85E9E">
          <w:pPr>
            <w:pStyle w:val="1A08799A488A481FA8F7411A95496AC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325B725D3E84516BA54906CBADB1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972E1-F836-4CBB-BCAA-51B8A67C0715}"/>
      </w:docPartPr>
      <w:docPartBody>
        <w:p w:rsidR="00D85E9E" w:rsidRDefault="00D85E9E" w:rsidP="00D85E9E">
          <w:pPr>
            <w:pStyle w:val="E325B725D3E84516BA54906CBADB1A2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DCC53FCB0BC4B608A95C92A027FF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46F0F-8304-4393-B3D7-62FA9A0D06DF}"/>
      </w:docPartPr>
      <w:docPartBody>
        <w:p w:rsidR="00D85E9E" w:rsidRDefault="00D85E9E" w:rsidP="00D85E9E">
          <w:pPr>
            <w:pStyle w:val="2DCC53FCB0BC4B608A95C92A027FF09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228068342D6442AB565102DD0C89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0EC36-1914-4B4D-BE63-FD284E3EBA9A}"/>
      </w:docPartPr>
      <w:docPartBody>
        <w:p w:rsidR="00D85E9E" w:rsidRDefault="00D85E9E" w:rsidP="00D85E9E">
          <w:pPr>
            <w:pStyle w:val="7228068342D6442AB565102DD0C89DD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EA8567BA174422690D2F1FE5F31D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95446-A7F2-4469-AB53-564464162E95}"/>
      </w:docPartPr>
      <w:docPartBody>
        <w:p w:rsidR="00D85E9E" w:rsidRDefault="00D85E9E" w:rsidP="00D85E9E">
          <w:pPr>
            <w:pStyle w:val="9EA8567BA174422690D2F1FE5F31DC7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5280ABEBB75449885ABE2AFADAA0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DC1F0-638C-437D-A02B-92710A15276D}"/>
      </w:docPartPr>
      <w:docPartBody>
        <w:p w:rsidR="00D85E9E" w:rsidRDefault="00D85E9E" w:rsidP="00D85E9E">
          <w:pPr>
            <w:pStyle w:val="85280ABEBB75449885ABE2AFADAA0C5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CD9C2273E2B4B68A5D7D26934C8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EA254-EC56-4E6C-88A9-9FD93BB55A2F}"/>
      </w:docPartPr>
      <w:docPartBody>
        <w:p w:rsidR="00D85E9E" w:rsidRDefault="00D85E9E" w:rsidP="00D85E9E">
          <w:pPr>
            <w:pStyle w:val="ECD9C2273E2B4B68A5D7D26934C88D4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D95593B8A1C4317A1ABF2EE7615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681C5-7492-4C39-970D-26AF6957A83D}"/>
      </w:docPartPr>
      <w:docPartBody>
        <w:p w:rsidR="00D85E9E" w:rsidRDefault="00D85E9E" w:rsidP="00D85E9E">
          <w:pPr>
            <w:pStyle w:val="CD95593B8A1C4317A1ABF2EE7615F8B41"/>
          </w:pPr>
          <w:r>
            <w:rPr>
              <w:rStyle w:val="PlaceholderText"/>
            </w:rPr>
            <w:t xml:space="preserve"> </w:t>
          </w:r>
          <w:r w:rsidRPr="00F50D35">
            <w:rPr>
              <w:rStyle w:val="PlaceholderText"/>
            </w:rPr>
            <w:t>.</w:t>
          </w:r>
        </w:p>
      </w:docPartBody>
    </w:docPart>
    <w:docPart>
      <w:docPartPr>
        <w:name w:val="3BB833B3E45447D4A9FF7FEF64039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797F3-03D2-4E92-B312-585B3FE14E07}"/>
      </w:docPartPr>
      <w:docPartBody>
        <w:p w:rsidR="00D85E9E" w:rsidRDefault="00D85E9E" w:rsidP="00D85E9E">
          <w:pPr>
            <w:pStyle w:val="3BB833B3E45447D4A9FF7FEF6403962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2475DBE1DE649BDACDA6E391FDEE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6482C-7163-4F34-9A4B-9C5F9F0D696B}"/>
      </w:docPartPr>
      <w:docPartBody>
        <w:p w:rsidR="00D85E9E" w:rsidRDefault="00D85E9E" w:rsidP="00D85E9E">
          <w:pPr>
            <w:pStyle w:val="32475DBE1DE649BDACDA6E391FDEE51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DC53ADD9EFB45EBB6D081956B09B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1A9E1-39A3-4E99-9559-F445F5E98872}"/>
      </w:docPartPr>
      <w:docPartBody>
        <w:p w:rsidR="00D85E9E" w:rsidRDefault="00D85E9E" w:rsidP="00D85E9E">
          <w:pPr>
            <w:pStyle w:val="EDC53ADD9EFB45EBB6D081956B09B7A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8A3AFB66C784CB49ADD69E931E14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CB452-7C0A-48C7-A6A8-E3C6F7A9DC42}"/>
      </w:docPartPr>
      <w:docPartBody>
        <w:p w:rsidR="00D85E9E" w:rsidRDefault="00D85E9E" w:rsidP="00D85E9E">
          <w:pPr>
            <w:pStyle w:val="88A3AFB66C784CB49ADD69E931E1402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CE4E7FBC834443CA20B875E07213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D6D82-E2B5-4052-A113-B11C0C7F739B}"/>
      </w:docPartPr>
      <w:docPartBody>
        <w:p w:rsidR="00D85E9E" w:rsidRDefault="00D85E9E" w:rsidP="00D85E9E">
          <w:pPr>
            <w:pStyle w:val="ECE4E7FBC834443CA20B875E0721386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3E5CC8C627A4092951447402DC4A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8E0EA-35B8-44B2-AA68-71FDDEB1DC06}"/>
      </w:docPartPr>
      <w:docPartBody>
        <w:p w:rsidR="00D85E9E" w:rsidRDefault="00D85E9E" w:rsidP="00D85E9E">
          <w:pPr>
            <w:pStyle w:val="13E5CC8C627A4092951447402DC4A0671"/>
          </w:pPr>
          <w:r>
            <w:rPr>
              <w:lang w:val="gl-ES"/>
            </w:rPr>
            <w:t xml:space="preserve"> </w:t>
          </w:r>
        </w:p>
      </w:docPartBody>
    </w:docPart>
    <w:docPart>
      <w:docPartPr>
        <w:name w:val="77B1804617A44CDF89DCCC7C1681B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45D9F-4EBE-4B2B-B8FE-236F09EFFF63}"/>
      </w:docPartPr>
      <w:docPartBody>
        <w:p w:rsidR="00D85E9E" w:rsidRDefault="00D85E9E" w:rsidP="00D85E9E">
          <w:pPr>
            <w:pStyle w:val="77B1804617A44CDF89DCCC7C1681BD4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F20E1BC1944D34969811AD940E9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BB3DB-DC4E-48F1-9D42-EEF266B9B94C}"/>
      </w:docPartPr>
      <w:docPartBody>
        <w:p w:rsidR="00D85E9E" w:rsidRDefault="00D85E9E" w:rsidP="00D85E9E">
          <w:pPr>
            <w:pStyle w:val="4AF20E1BC1944D34969811AD940E955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F798D776D74470C941A1CCE47F01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C142-63F0-4B88-8436-2BC6F4F1813D}"/>
      </w:docPartPr>
      <w:docPartBody>
        <w:p w:rsidR="00D85E9E" w:rsidRDefault="00D85E9E" w:rsidP="00D85E9E">
          <w:pPr>
            <w:pStyle w:val="DF798D776D74470C941A1CCE47F01D4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3939E5AF9714AD8BED26A21F4443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55CEC-3C76-4408-846B-84F1963DAF15}"/>
      </w:docPartPr>
      <w:docPartBody>
        <w:p w:rsidR="00D85E9E" w:rsidRDefault="00D85E9E" w:rsidP="00D85E9E">
          <w:pPr>
            <w:pStyle w:val="E3939E5AF9714AD8BED26A21F4443A251"/>
          </w:pPr>
          <w:r>
            <w:rPr>
              <w:lang w:val="gl-ES"/>
            </w:rPr>
            <w:t xml:space="preserve"> </w:t>
          </w:r>
        </w:p>
      </w:docPartBody>
    </w:docPart>
    <w:docPart>
      <w:docPartPr>
        <w:name w:val="2B421BFC82124435912413143DA20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DAC32-BF74-4DF8-9502-635EC99677E7}"/>
      </w:docPartPr>
      <w:docPartBody>
        <w:p w:rsidR="00D85E9E" w:rsidRDefault="00D85E9E" w:rsidP="00D85E9E">
          <w:pPr>
            <w:pStyle w:val="2B421BFC82124435912413143DA200E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8EE66887E7B43E290A100499E09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A7E01-5D69-4254-9301-D40556C71F49}"/>
      </w:docPartPr>
      <w:docPartBody>
        <w:p w:rsidR="00D85E9E" w:rsidRDefault="00D85E9E" w:rsidP="00D85E9E">
          <w:pPr>
            <w:pStyle w:val="58EE66887E7B43E290A100499E09D1F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14B648F7DDE4D36820D4B2503A4C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0A7CE-9E41-41FD-AAA1-6A51AC23DA74}"/>
      </w:docPartPr>
      <w:docPartBody>
        <w:p w:rsidR="00D85E9E" w:rsidRDefault="00D85E9E" w:rsidP="00D85E9E">
          <w:pPr>
            <w:pStyle w:val="714B648F7DDE4D36820D4B2503A4C2D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A4A3EBAA67D4F5EA8DC3B7428282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8FF58-6539-4219-8C7F-8E2DFBDC1E6C}"/>
      </w:docPartPr>
      <w:docPartBody>
        <w:p w:rsidR="00D85E9E" w:rsidRDefault="00D85E9E" w:rsidP="00D85E9E">
          <w:pPr>
            <w:pStyle w:val="2A4A3EBAA67D4F5EA8DC3B7428282A5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DDA15FF1AB434D8516341EDE29B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F7C17-67CC-4AD5-9E89-4D5F7F6A84E4}"/>
      </w:docPartPr>
      <w:docPartBody>
        <w:p w:rsidR="00D85E9E" w:rsidRDefault="00D85E9E" w:rsidP="00D85E9E">
          <w:pPr>
            <w:pStyle w:val="74DDA15FF1AB434D8516341EDE29B3A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44A7EE4BDA4065BAE0E2AD53109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27A29-F1DE-4F23-B7C4-BC678BA32A12}"/>
      </w:docPartPr>
      <w:docPartBody>
        <w:p w:rsidR="00D85E9E" w:rsidRDefault="00D85E9E" w:rsidP="00D85E9E">
          <w:pPr>
            <w:pStyle w:val="0B44A7EE4BDA4065BAE0E2AD531091E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B4C20D9023949F18432961165D34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29824-76C7-4C09-B863-6FFC4F843E92}"/>
      </w:docPartPr>
      <w:docPartBody>
        <w:p w:rsidR="00D85E9E" w:rsidRDefault="00D85E9E" w:rsidP="00D85E9E">
          <w:pPr>
            <w:pStyle w:val="2B4C20D9023949F18432961165D348D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10F1C310E9414580E9EAA202369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01576-C7E3-46F6-8541-231B5B887542}"/>
      </w:docPartPr>
      <w:docPartBody>
        <w:p w:rsidR="00D85E9E" w:rsidRDefault="00D85E9E" w:rsidP="00D85E9E">
          <w:pPr>
            <w:pStyle w:val="1910F1C310E9414580E9EAA20236976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4EE71686EB04A369116FD9E12FAB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BBCE0-BC95-42E1-B706-00EA6BFE7829}"/>
      </w:docPartPr>
      <w:docPartBody>
        <w:p w:rsidR="00D85E9E" w:rsidRDefault="00D85E9E" w:rsidP="00D85E9E">
          <w:pPr>
            <w:pStyle w:val="C4EE71686EB04A369116FD9E12FABEA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9D9569389D4A3FACD9798BEDEA9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67EA6-7AB0-4940-862A-C69458D95CE3}"/>
      </w:docPartPr>
      <w:docPartBody>
        <w:p w:rsidR="00D85E9E" w:rsidRDefault="00D85E9E" w:rsidP="00D85E9E">
          <w:pPr>
            <w:pStyle w:val="709D9569389D4A3FACD9798BEDEA9AF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784D189D16D481498A722FC87F6C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BE7B4-4E05-4700-82DE-39F98CAA432C}"/>
      </w:docPartPr>
      <w:docPartBody>
        <w:p w:rsidR="00D85E9E" w:rsidRDefault="00D85E9E" w:rsidP="00D85E9E">
          <w:pPr>
            <w:pStyle w:val="5784D189D16D481498A722FC87F6CE4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E34ADF8ABD24F69B577E98963AF9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C16C9-5C01-47E8-BCE2-9E1F94A76F2D}"/>
      </w:docPartPr>
      <w:docPartBody>
        <w:p w:rsidR="00D85E9E" w:rsidRDefault="00D85E9E" w:rsidP="00D85E9E">
          <w:pPr>
            <w:pStyle w:val="8E34ADF8ABD24F69B577E98963AF9E4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B97608881064CDBAD5D66B47BAFF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C0C86-A346-44DB-AA4B-569F4F38A229}"/>
      </w:docPartPr>
      <w:docPartBody>
        <w:p w:rsidR="00D85E9E" w:rsidRDefault="00D85E9E" w:rsidP="00D85E9E">
          <w:pPr>
            <w:pStyle w:val="2B97608881064CDBAD5D66B47BAFFF4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3EFF897C3340C38854386E82018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AF5F0-78A7-4EA8-922A-309B8D11E80E}"/>
      </w:docPartPr>
      <w:docPartBody>
        <w:p w:rsidR="00D85E9E" w:rsidRDefault="00D85E9E" w:rsidP="00D85E9E">
          <w:pPr>
            <w:pStyle w:val="243EFF897C3340C38854386E82018D3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A71CAD311E4056AB55D90EF17D3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758EE-BA37-47BF-9C0C-F6F04CF85C0E}"/>
      </w:docPartPr>
      <w:docPartBody>
        <w:p w:rsidR="00D85E9E" w:rsidRDefault="00D85E9E" w:rsidP="00D85E9E">
          <w:pPr>
            <w:pStyle w:val="2FA71CAD311E4056AB55D90EF17D302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0003721330C481D8DAEB8B37BA06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91973-70F5-4401-830E-7B46F11D5066}"/>
      </w:docPartPr>
      <w:docPartBody>
        <w:p w:rsidR="00D85E9E" w:rsidRDefault="00D85E9E" w:rsidP="00D85E9E">
          <w:pPr>
            <w:pStyle w:val="10003721330C481D8DAEB8B37BA066B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E60C5A93EDE4A49ACB3F29F9732F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945EA-F484-42E7-A435-14475F6AADDE}"/>
      </w:docPartPr>
      <w:docPartBody>
        <w:p w:rsidR="00D85E9E" w:rsidRDefault="00D85E9E" w:rsidP="00D85E9E">
          <w:pPr>
            <w:pStyle w:val="BE60C5A93EDE4A49ACB3F29F9732F7D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0C8C60356B4BB1B36D989F3DA01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00A0D-752F-4237-9CE6-82B445100277}"/>
      </w:docPartPr>
      <w:docPartBody>
        <w:p w:rsidR="00D85E9E" w:rsidRDefault="00D85E9E" w:rsidP="00D85E9E">
          <w:pPr>
            <w:pStyle w:val="3E0C8C60356B4BB1B36D989F3DA01A3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DF67F314CE4873A2C3872B060A5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7DFCF-4DE9-462B-8099-6347529E3407}"/>
      </w:docPartPr>
      <w:docPartBody>
        <w:p w:rsidR="00D85E9E" w:rsidRDefault="00D85E9E" w:rsidP="00D85E9E">
          <w:pPr>
            <w:pStyle w:val="70DF67F314CE4873A2C3872B060A5825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obert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ober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9E"/>
    <w:rsid w:val="002F63FE"/>
    <w:rsid w:val="006E151C"/>
    <w:rsid w:val="008C6884"/>
    <w:rsid w:val="00D85E9E"/>
    <w:rsid w:val="00F2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gl-ES" w:eastAsia="gl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5E9E"/>
    <w:rPr>
      <w:color w:val="666666"/>
    </w:rPr>
  </w:style>
  <w:style w:type="paragraph" w:customStyle="1" w:styleId="E89AC66F904B49BEADF756D6DB607F0C5">
    <w:name w:val="E89AC66F904B49BEADF756D6DB607F0C5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59FADCA4130140CEBD7EC2C995F370805">
    <w:name w:val="59FADCA4130140CEBD7EC2C995F370805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1A61DEE1EBDA472D9C5E4EF379EC6EA05">
    <w:name w:val="1A61DEE1EBDA472D9C5E4EF379EC6EA05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92FC095591A7439CBA84B082A3A399881">
    <w:name w:val="92FC095591A7439CBA84B082A3A39988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CDDAEDB7448E47F3B09CF6C11A2B02FF1">
    <w:name w:val="CDDAEDB7448E47F3B09CF6C11A2B02FF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4B0CEA9924394A2894121F0578EA166C1">
    <w:name w:val="4B0CEA9924394A2894121F0578EA166C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E409A1A64EA44784ABB6B0FD78B9FD0E1">
    <w:name w:val="E409A1A64EA44784ABB6B0FD78B9FD0E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124D990D8FB54F0185A05268EBF684BA1">
    <w:name w:val="124D990D8FB54F0185A05268EBF684BA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80A98C8FF7574608A632337A1CDDD4441">
    <w:name w:val="80A98C8FF7574608A632337A1CDDD444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39FFE60AA55F43838EFB7D3B19822BEA1">
    <w:name w:val="39FFE60AA55F43838EFB7D3B19822BEA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6DC484CFDA0349C9966D5AAECBF28E541">
    <w:name w:val="6DC484CFDA0349C9966D5AAECBF28E54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76000C2C73204E4DB9777C468C995F7A1">
    <w:name w:val="76000C2C73204E4DB9777C468C995F7A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D2A2AAE8580A4B2F98A86AED84F7BD431">
    <w:name w:val="D2A2AAE8580A4B2F98A86AED84F7BD43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1A08799A488A481FA8F7411A95496AC81">
    <w:name w:val="1A08799A488A481FA8F7411A95496AC8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E325B725D3E84516BA54906CBADB1A251">
    <w:name w:val="E325B725D3E84516BA54906CBADB1A25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2DCC53FCB0BC4B608A95C92A027FF09C1">
    <w:name w:val="2DCC53FCB0BC4B608A95C92A027FF09C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7228068342D6442AB565102DD0C89DD31">
    <w:name w:val="7228068342D6442AB565102DD0C89DD3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9EA8567BA174422690D2F1FE5F31DC791">
    <w:name w:val="9EA8567BA174422690D2F1FE5F31DC79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85280ABEBB75449885ABE2AFADAA0C5A1">
    <w:name w:val="85280ABEBB75449885ABE2AFADAA0C5A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ECD9C2273E2B4B68A5D7D26934C88D481">
    <w:name w:val="ECD9C2273E2B4B68A5D7D26934C88D48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CD95593B8A1C4317A1ABF2EE7615F8B41">
    <w:name w:val="CD95593B8A1C4317A1ABF2EE7615F8B4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3BB833B3E45447D4A9FF7FEF640396211">
    <w:name w:val="3BB833B3E45447D4A9FF7FEF64039621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32475DBE1DE649BDACDA6E391FDEE51A1">
    <w:name w:val="32475DBE1DE649BDACDA6E391FDEE51A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EDC53ADD9EFB45EBB6D081956B09B7A41">
    <w:name w:val="EDC53ADD9EFB45EBB6D081956B09B7A4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88A3AFB66C784CB49ADD69E931E140211">
    <w:name w:val="88A3AFB66C784CB49ADD69E931E14021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ECE4E7FBC834443CA20B875E072138601">
    <w:name w:val="ECE4E7FBC834443CA20B875E07213860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13E5CC8C627A4092951447402DC4A0671">
    <w:name w:val="13E5CC8C627A4092951447402DC4A067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77B1804617A44CDF89DCCC7C1681BD481">
    <w:name w:val="77B1804617A44CDF89DCCC7C1681BD48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4AF20E1BC1944D34969811AD940E95531">
    <w:name w:val="4AF20E1BC1944D34969811AD940E9553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DF798D776D74470C941A1CCE47F01D421">
    <w:name w:val="DF798D776D74470C941A1CCE47F01D42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E3939E5AF9714AD8BED26A21F4443A251">
    <w:name w:val="E3939E5AF9714AD8BED26A21F4443A25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2B421BFC82124435912413143DA200E61">
    <w:name w:val="2B421BFC82124435912413143DA200E6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58EE66887E7B43E290A100499E09D1F91">
    <w:name w:val="58EE66887E7B43E290A100499E09D1F9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714B648F7DDE4D36820D4B2503A4C2D21">
    <w:name w:val="714B648F7DDE4D36820D4B2503A4C2D2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2A4A3EBAA67D4F5EA8DC3B7428282A561">
    <w:name w:val="2A4A3EBAA67D4F5EA8DC3B7428282A56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74DDA15FF1AB434D8516341EDE29B3A31">
    <w:name w:val="74DDA15FF1AB434D8516341EDE29B3A3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0B44A7EE4BDA4065BAE0E2AD531091E11">
    <w:name w:val="0B44A7EE4BDA4065BAE0E2AD531091E1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2B4C20D9023949F18432961165D348D61">
    <w:name w:val="2B4C20D9023949F18432961165D348D6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1910F1C310E9414580E9EAA2023697691">
    <w:name w:val="1910F1C310E9414580E9EAA202369769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C4EE71686EB04A369116FD9E12FABEA81">
    <w:name w:val="C4EE71686EB04A369116FD9E12FABEA8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709D9569389D4A3FACD9798BEDEA9AF71">
    <w:name w:val="709D9569389D4A3FACD9798BEDEA9AF7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5784D189D16D481498A722FC87F6CE4B1">
    <w:name w:val="5784D189D16D481498A722FC87F6CE4B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8E34ADF8ABD24F69B577E98963AF9E4E1">
    <w:name w:val="8E34ADF8ABD24F69B577E98963AF9E4E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2B97608881064CDBAD5D66B47BAFFF421">
    <w:name w:val="2B97608881064CDBAD5D66B47BAFFF42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243EFF897C3340C38854386E82018D371">
    <w:name w:val="243EFF897C3340C38854386E82018D37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2FA71CAD311E4056AB55D90EF17D30201">
    <w:name w:val="2FA71CAD311E4056AB55D90EF17D3020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10003721330C481D8DAEB8B37BA066B71">
    <w:name w:val="10003721330C481D8DAEB8B37BA066B7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BE60C5A93EDE4A49ACB3F29F9732F7DE1">
    <w:name w:val="BE60C5A93EDE4A49ACB3F29F9732F7DE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3E0C8C60356B4BB1B36D989F3DA01A331">
    <w:name w:val="3E0C8C60356B4BB1B36D989F3DA01A33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  <w:style w:type="paragraph" w:customStyle="1" w:styleId="70DF67F314CE4873A2C3872B060A58251">
    <w:name w:val="70DF67F314CE4873A2C3872B060A58251"/>
    <w:rsid w:val="00D85E9E"/>
    <w:pPr>
      <w:spacing w:after="100" w:afterAutospacing="1" w:line="360" w:lineRule="auto"/>
      <w:jc w:val="both"/>
    </w:pPr>
    <w:rPr>
      <w:rFonts w:ascii="Roobert Light" w:hAnsi="Roobert Light" w:cs="Arial"/>
      <w:kern w:val="0"/>
      <w:sz w:val="22"/>
      <w:szCs w:val="22"/>
      <w:lang w:val="es-ES" w:eastAsia="es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972b41-cc2f-4dc4-9342-e3b4dc3de38f" xsi:nil="true"/>
    <lcf76f155ced4ddcb4097134ff3c332f xmlns="198d1e39-b65c-4dc2-894a-9fbd7d0fab3d">
      <Terms xmlns="http://schemas.microsoft.com/office/infopath/2007/PartnerControls"/>
    </lcf76f155ced4ddcb4097134ff3c332f>
    <Description xmlns="198d1e39-b65c-4dc2-894a-9fbd7d0fab3d" xsi:nil="true"/>
    <Date xmlns="198d1e39-b65c-4dc2-894a-9fbd7d0fab3d" xsi:nil="true"/>
    <Data xmlns="198d1e39-b65c-4dc2-894a-9fbd7d0fab3d" xsi:nil="true"/>
    <Person xmlns="198d1e39-b65c-4dc2-894a-9fbd7d0fab3d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4E526841F03499515D90E8166C23C" ma:contentTypeVersion="22" ma:contentTypeDescription="Create a new document." ma:contentTypeScope="" ma:versionID="cff2909fd1b545936aedc0af06403023">
  <xsd:schema xmlns:xsd="http://www.w3.org/2001/XMLSchema" xmlns:xs="http://www.w3.org/2001/XMLSchema" xmlns:p="http://schemas.microsoft.com/office/2006/metadata/properties" xmlns:ns2="198d1e39-b65c-4dc2-894a-9fbd7d0fab3d" xmlns:ns3="8e972b41-cc2f-4dc4-9342-e3b4dc3de38f" targetNamespace="http://schemas.microsoft.com/office/2006/metadata/properties" ma:root="true" ma:fieldsID="c1fd52e95ae7efdf318248b2de0a69c4" ns2:_="" ns3:_="">
    <xsd:import namespace="198d1e39-b65c-4dc2-894a-9fbd7d0fab3d"/>
    <xsd:import namespace="8e972b41-cc2f-4dc4-9342-e3b4dc3d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escription" minOccurs="0"/>
                <xsd:element ref="ns2: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d1e39-b65c-4dc2-894a-9fbd7d0fa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Data" ma:index="21" nillable="true" ma:displayName="Data" ma:format="DateTime" ma:internalName="Data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4ff2239-6882-44d2-9130-f48d73998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8" nillable="true" ma:displayName="Date" ma:format="DateTime" ma:internalName="Date">
      <xsd:simpleType>
        <xsd:restriction base="dms:DateTime"/>
      </xsd:simpleType>
    </xsd:element>
    <xsd:element name="Person" ma:index="29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72b41-cc2f-4dc4-9342-e3b4dc3d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30b4138-82c3-4a78-8758-5f559e5ce2be}" ma:internalName="TaxCatchAll" ma:showField="CatchAllData" ma:web="8e972b41-cc2f-4dc4-9342-e3b4dc3de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29BBB-2E41-4BF6-972C-21FF8F5505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4AD72E-3655-477A-842A-B06D0DDC0F5D}">
  <ds:schemaRefs>
    <ds:schemaRef ds:uri="http://schemas.microsoft.com/office/2006/metadata/properties"/>
    <ds:schemaRef ds:uri="http://schemas.microsoft.com/office/infopath/2007/PartnerControls"/>
    <ds:schemaRef ds:uri="8e972b41-cc2f-4dc4-9342-e3b4dc3de38f"/>
    <ds:schemaRef ds:uri="198d1e39-b65c-4dc2-894a-9fbd7d0fab3d"/>
  </ds:schemaRefs>
</ds:datastoreItem>
</file>

<file path=customXml/itemProps3.xml><?xml version="1.0" encoding="utf-8"?>
<ds:datastoreItem xmlns:ds="http://schemas.openxmlformats.org/officeDocument/2006/customXml" ds:itemID="{1E670DF9-9739-4032-BF43-29BAC9B5F5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D8C729-77D2-4C0B-80C0-AD539D310507}"/>
</file>

<file path=docProps/app.xml><?xml version="1.0" encoding="utf-8"?>
<Properties xmlns="http://schemas.openxmlformats.org/officeDocument/2006/extended-properties" xmlns:vt="http://schemas.openxmlformats.org/officeDocument/2006/docPropsVTypes">
  <Template>NombraContratadoProrroga.dot</Template>
  <TotalTime>71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Referencia:</vt:lpstr>
      <vt:lpstr>Referencia:</vt:lpstr>
    </vt:vector>
  </TitlesOfParts>
  <Company/>
  <LinksUpToDate>false</LinksUpToDate>
  <CharactersWithSpaces>521</CharactersWithSpaces>
  <SharedDoc>false</SharedDoc>
  <HLinks>
    <vt:vector size="6" baseType="variant">
      <vt:variant>
        <vt:i4>524377</vt:i4>
      </vt:variant>
      <vt:variant>
        <vt:i4>9</vt:i4>
      </vt:variant>
      <vt:variant>
        <vt:i4>0</vt:i4>
      </vt:variant>
      <vt:variant>
        <vt:i4>5</vt:i4>
      </vt:variant>
      <vt:variant>
        <vt:lpwstr>https://cvn.fecyt.es/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Referencia:</dc:title>
  <dc:subject/>
  <dc:creator>XER166</dc:creator>
  <cp:keywords/>
  <cp:lastModifiedBy>Ricardo Rodríguez</cp:lastModifiedBy>
  <cp:revision>74</cp:revision>
  <cp:lastPrinted>2021-05-08T09:38:00Z</cp:lastPrinted>
  <dcterms:created xsi:type="dcterms:W3CDTF">2025-09-23T15:43:00Z</dcterms:created>
  <dcterms:modified xsi:type="dcterms:W3CDTF">2025-09-24T09:43:00Z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0x010100F3F4E526841F03499515D90E8166C23C</vt:lpwstr>
  </property>
  <property fmtid="{D5CDD505-2E9C-101B-9397-08002B2CF9AE}" pid="3" name="MediaServiceImageTags">
    <vt:lpwstr/>
  </property>
  <property fmtid="{D5CDD505-2E9C-101B-9397-08002B2CF9AE}" pid="4" name="Call">
    <vt:lpwstr>dummy</vt:lpwstr>
  </property>
  <property fmtid="{D5CDD505-2E9C-101B-9397-08002B2CF9AE}" pid="5" name="CallYear">
    <vt:lpwstr>2025</vt:lpwstr>
  </property>
  <property fmtid="{D5CDD505-2E9C-101B-9397-08002B2CF9AE}" pid="6" name="CallMonth_gl">
    <vt:lpwstr>setembro</vt:lpwstr>
  </property>
  <property fmtid="{D5CDD505-2E9C-101B-9397-08002B2CF9AE}" pid="7" name="CallMonth_en">
    <vt:lpwstr>September</vt:lpwstr>
  </property>
  <property fmtid="{D5CDD505-2E9C-101B-9397-08002B2CF9AE}" pid="8" name="CallMonth_es">
    <vt:lpwstr>septiembre</vt:lpwstr>
  </property>
  <property fmtid="{D5CDD505-2E9C-101B-9397-08002B2CF9AE}" pid="9" name="CallDay">
    <vt:lpwstr>17</vt:lpwstr>
  </property>
  <property fmtid="{D5CDD505-2E9C-101B-9397-08002B2CF9AE}" pid="10" name="GrammarlyDocumentId">
    <vt:lpwstr>72273b8f-fe5b-4754-b2eb-8f415ac59550</vt:lpwstr>
  </property>
</Properties>
</file>